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0E641" w14:textId="77777777" w:rsidR="00BB244C" w:rsidRDefault="00BB244C" w:rsidP="00BB2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84E0FA5" w14:textId="77777777" w:rsidR="00BB244C" w:rsidRDefault="00BB244C" w:rsidP="00BB2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Huntingdon, Huntingdonshire. Tailor.</w:t>
      </w:r>
    </w:p>
    <w:p w14:paraId="15BB2A73" w14:textId="77777777" w:rsidR="00BB244C" w:rsidRDefault="00BB244C" w:rsidP="00BB244C">
      <w:pPr>
        <w:rPr>
          <w:rFonts w:ascii="Times New Roman" w:hAnsi="Times New Roman" w:cs="Times New Roman"/>
        </w:rPr>
      </w:pPr>
    </w:p>
    <w:p w14:paraId="48583AC5" w14:textId="77777777" w:rsidR="00BB244C" w:rsidRDefault="00BB244C" w:rsidP="00BB244C">
      <w:pPr>
        <w:rPr>
          <w:rFonts w:ascii="Times New Roman" w:hAnsi="Times New Roman" w:cs="Times New Roman"/>
        </w:rPr>
      </w:pPr>
    </w:p>
    <w:p w14:paraId="7BD36BDB" w14:textId="77777777" w:rsidR="00BB244C" w:rsidRDefault="00BB244C" w:rsidP="00BB2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Elizabeth </w:t>
      </w:r>
      <w:proofErr w:type="spellStart"/>
      <w:r>
        <w:rPr>
          <w:rFonts w:ascii="Times New Roman" w:hAnsi="Times New Roman" w:cs="Times New Roman"/>
        </w:rPr>
        <w:t>Tanfeld</w:t>
      </w:r>
      <w:proofErr w:type="spellEnd"/>
      <w:r>
        <w:rPr>
          <w:rFonts w:ascii="Times New Roman" w:hAnsi="Times New Roman" w:cs="Times New Roman"/>
        </w:rPr>
        <w:t>(q.v.), as the executrix of her late husband, Robert(q.v.),</w:t>
      </w:r>
    </w:p>
    <w:p w14:paraId="78DDBE05" w14:textId="77777777" w:rsidR="00BB244C" w:rsidRDefault="00BB244C" w:rsidP="00BB2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brought a plaint of debt against him, Thomas </w:t>
      </w:r>
      <w:proofErr w:type="spellStart"/>
      <w:r>
        <w:rPr>
          <w:rFonts w:ascii="Times New Roman" w:hAnsi="Times New Roman" w:cs="Times New Roman"/>
        </w:rPr>
        <w:t>Seweall</w:t>
      </w:r>
      <w:proofErr w:type="spellEnd"/>
      <w:r>
        <w:rPr>
          <w:rFonts w:ascii="Times New Roman" w:hAnsi="Times New Roman" w:cs="Times New Roman"/>
        </w:rPr>
        <w:t xml:space="preserve"> of Little Wilbraham,</w:t>
      </w:r>
    </w:p>
    <w:p w14:paraId="6DCFC39E" w14:textId="77777777" w:rsidR="00BB244C" w:rsidRDefault="00BB244C" w:rsidP="00BB2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Cambridgeshire(q.v.), Richard </w:t>
      </w:r>
      <w:proofErr w:type="spellStart"/>
      <w:r>
        <w:rPr>
          <w:rFonts w:ascii="Times New Roman" w:hAnsi="Times New Roman" w:cs="Times New Roman"/>
        </w:rPr>
        <w:t>Waryn</w:t>
      </w:r>
      <w:proofErr w:type="spellEnd"/>
      <w:r>
        <w:rPr>
          <w:rFonts w:ascii="Times New Roman" w:hAnsi="Times New Roman" w:cs="Times New Roman"/>
        </w:rPr>
        <w:t xml:space="preserve">(q.v.), Richard </w:t>
      </w:r>
      <w:proofErr w:type="spellStart"/>
      <w:r>
        <w:rPr>
          <w:rFonts w:ascii="Times New Roman" w:hAnsi="Times New Roman" w:cs="Times New Roman"/>
        </w:rPr>
        <w:t>Geteyn</w:t>
      </w:r>
      <w:proofErr w:type="spellEnd"/>
      <w:r>
        <w:rPr>
          <w:rFonts w:ascii="Times New Roman" w:hAnsi="Times New Roman" w:cs="Times New Roman"/>
        </w:rPr>
        <w:t xml:space="preserve"> of </w:t>
      </w:r>
    </w:p>
    <w:p w14:paraId="569083B3" w14:textId="77777777" w:rsidR="00BB244C" w:rsidRDefault="00BB244C" w:rsidP="00BB2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Whittlesford(q.v.) and Richard Robert of Castle </w:t>
      </w:r>
      <w:proofErr w:type="spellStart"/>
      <w:r>
        <w:rPr>
          <w:rFonts w:ascii="Times New Roman" w:hAnsi="Times New Roman" w:cs="Times New Roman"/>
        </w:rPr>
        <w:t>Hedingham</w:t>
      </w:r>
      <w:proofErr w:type="spellEnd"/>
      <w:r>
        <w:rPr>
          <w:rFonts w:ascii="Times New Roman" w:hAnsi="Times New Roman" w:cs="Times New Roman"/>
        </w:rPr>
        <w:t>, Essex(q.v.).</w:t>
      </w:r>
    </w:p>
    <w:p w14:paraId="01195B40" w14:textId="77777777" w:rsidR="00BB244C" w:rsidRDefault="00BB244C" w:rsidP="00BB2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44CE44F8" w14:textId="77777777" w:rsidR="00BB244C" w:rsidRDefault="00BB244C" w:rsidP="00BB244C">
      <w:pPr>
        <w:rPr>
          <w:rFonts w:ascii="Times New Roman" w:hAnsi="Times New Roman" w:cs="Times New Roman"/>
        </w:rPr>
      </w:pPr>
    </w:p>
    <w:p w14:paraId="3838CA11" w14:textId="77777777" w:rsidR="00BB244C" w:rsidRDefault="00BB244C" w:rsidP="00BB244C">
      <w:pPr>
        <w:rPr>
          <w:rFonts w:ascii="Times New Roman" w:hAnsi="Times New Roman" w:cs="Times New Roman"/>
        </w:rPr>
      </w:pPr>
    </w:p>
    <w:p w14:paraId="75ACC9A9" w14:textId="77777777" w:rsidR="00BB244C" w:rsidRDefault="00BB244C" w:rsidP="00BB244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9 February 2019</w:t>
      </w:r>
    </w:p>
    <w:p w14:paraId="2D542434" w14:textId="77777777" w:rsidR="006B2F86" w:rsidRPr="00E71FC3" w:rsidRDefault="00BB244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25F20" w14:textId="77777777" w:rsidR="00BB244C" w:rsidRDefault="00BB244C" w:rsidP="00E71FC3">
      <w:r>
        <w:separator/>
      </w:r>
    </w:p>
  </w:endnote>
  <w:endnote w:type="continuationSeparator" w:id="0">
    <w:p w14:paraId="49C64EEB" w14:textId="77777777" w:rsidR="00BB244C" w:rsidRDefault="00BB244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E98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D9FB5" w14:textId="77777777" w:rsidR="00BB244C" w:rsidRDefault="00BB244C" w:rsidP="00E71FC3">
      <w:r>
        <w:separator/>
      </w:r>
    </w:p>
  </w:footnote>
  <w:footnote w:type="continuationSeparator" w:id="0">
    <w:p w14:paraId="50137F37" w14:textId="77777777" w:rsidR="00BB244C" w:rsidRDefault="00BB244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4C"/>
    <w:rsid w:val="001A7C09"/>
    <w:rsid w:val="00577BD5"/>
    <w:rsid w:val="00656CBA"/>
    <w:rsid w:val="006A1F77"/>
    <w:rsid w:val="00733BE7"/>
    <w:rsid w:val="00AB52E8"/>
    <w:rsid w:val="00B16D3F"/>
    <w:rsid w:val="00BB244C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BBB2E"/>
  <w15:chartTrackingRefBased/>
  <w15:docId w15:val="{E88A5CC9-E29D-4C10-9501-66CD82A0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44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2019-02-13T20:46:00Z</dcterms:created>
  <dcterms:modified xsi:type="dcterms:W3CDTF">2019-02-13T20:47:00Z</dcterms:modified>
</cp:coreProperties>
</file>