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F010" w14:textId="77777777" w:rsidR="00B97E73" w:rsidRDefault="00B97E73" w:rsidP="00B97E73">
      <w:pPr>
        <w:pStyle w:val="NoSpacing"/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</w:t>
      </w:r>
      <w:r>
        <w:t>(</w:t>
      </w:r>
      <w:proofErr w:type="gramEnd"/>
      <w:r>
        <w:t>fl.1420)</w:t>
      </w:r>
    </w:p>
    <w:p w14:paraId="7BEB8435" w14:textId="77777777" w:rsidR="00B97E73" w:rsidRDefault="00B97E73" w:rsidP="00B97E73">
      <w:pPr>
        <w:pStyle w:val="NoSpacing"/>
      </w:pPr>
      <w:r>
        <w:t>of Kingston on Thames. Smith.</w:t>
      </w:r>
    </w:p>
    <w:p w14:paraId="153BDBDE" w14:textId="77777777" w:rsidR="00B97E73" w:rsidRDefault="00B97E73" w:rsidP="00B97E73">
      <w:pPr>
        <w:pStyle w:val="NoSpacing"/>
      </w:pPr>
    </w:p>
    <w:p w14:paraId="346E9BCE" w14:textId="77777777" w:rsidR="00B97E73" w:rsidRDefault="00B97E73" w:rsidP="00B97E73">
      <w:pPr>
        <w:pStyle w:val="NoSpacing"/>
      </w:pPr>
    </w:p>
    <w:p w14:paraId="125C049B" w14:textId="77777777" w:rsidR="00B97E73" w:rsidRDefault="00B97E73" w:rsidP="00B97E73">
      <w:pPr>
        <w:pStyle w:val="NoSpacing"/>
      </w:pPr>
      <w:r>
        <w:tab/>
        <w:t>1420</w:t>
      </w:r>
      <w:r>
        <w:tab/>
        <w:t xml:space="preserve">John Wolston(q.v.) brought a plaint of trespass, assault and </w:t>
      </w:r>
      <w:proofErr w:type="gramStart"/>
      <w:r>
        <w:t>imprisonment</w:t>
      </w:r>
      <w:proofErr w:type="gramEnd"/>
    </w:p>
    <w:p w14:paraId="6F296ED2" w14:textId="77777777" w:rsidR="00B97E73" w:rsidRDefault="00B97E73" w:rsidP="00B97E73">
      <w:pPr>
        <w:pStyle w:val="NoSpacing"/>
      </w:pPr>
      <w:r>
        <w:tab/>
      </w:r>
      <w:r>
        <w:tab/>
        <w:t>against him and 8 others.</w:t>
      </w:r>
    </w:p>
    <w:p w14:paraId="238D5731" w14:textId="77777777" w:rsidR="00B97E73" w:rsidRDefault="00B97E73" w:rsidP="00B97E73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E20D02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0056B1AB" w14:textId="77777777" w:rsidR="00B97E73" w:rsidRDefault="00B97E73" w:rsidP="00B97E73">
      <w:pPr>
        <w:pStyle w:val="NoSpacing"/>
        <w:rPr>
          <w:rFonts w:cs="Times New Roman"/>
          <w:szCs w:val="24"/>
        </w:rPr>
      </w:pPr>
    </w:p>
    <w:p w14:paraId="18EAAFCF" w14:textId="77777777" w:rsidR="00B97E73" w:rsidRDefault="00B97E73" w:rsidP="00B97E73">
      <w:pPr>
        <w:pStyle w:val="NoSpacing"/>
        <w:rPr>
          <w:rFonts w:cs="Times New Roman"/>
          <w:szCs w:val="24"/>
        </w:rPr>
      </w:pPr>
    </w:p>
    <w:p w14:paraId="7E676500" w14:textId="77777777" w:rsidR="00B97E73" w:rsidRDefault="00B97E73" w:rsidP="00B97E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July 2023</w:t>
      </w:r>
    </w:p>
    <w:p w14:paraId="7BA73F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0158" w14:textId="77777777" w:rsidR="00B97E73" w:rsidRDefault="00B97E73" w:rsidP="009139A6">
      <w:r>
        <w:separator/>
      </w:r>
    </w:p>
  </w:endnote>
  <w:endnote w:type="continuationSeparator" w:id="0">
    <w:p w14:paraId="420873C3" w14:textId="77777777" w:rsidR="00B97E73" w:rsidRDefault="00B97E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72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35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4C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25AF" w14:textId="77777777" w:rsidR="00B97E73" w:rsidRDefault="00B97E73" w:rsidP="009139A6">
      <w:r>
        <w:separator/>
      </w:r>
    </w:p>
  </w:footnote>
  <w:footnote w:type="continuationSeparator" w:id="0">
    <w:p w14:paraId="3EC53F92" w14:textId="77777777" w:rsidR="00B97E73" w:rsidRDefault="00B97E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D9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B9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D8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7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97E73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4C4D"/>
  <w15:chartTrackingRefBased/>
  <w15:docId w15:val="{E790DBD3-61AF-4260-BD70-F5847302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97E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2023-07-07T10:07:00Z</dcterms:created>
  <dcterms:modified xsi:type="dcterms:W3CDTF">2023-07-07T10:08:00Z</dcterms:modified>
</cp:coreProperties>
</file>