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0E4B8" w14:textId="77777777" w:rsidR="00632873" w:rsidRDefault="00632873" w:rsidP="00632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fl.1482-3)</w:t>
      </w:r>
    </w:p>
    <w:p w14:paraId="5B73524A" w14:textId="77777777" w:rsidR="00632873" w:rsidRDefault="00632873" w:rsidP="00632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Grasier.</w:t>
      </w:r>
    </w:p>
    <w:p w14:paraId="7228CD00" w14:textId="77777777" w:rsidR="00632873" w:rsidRDefault="00632873" w:rsidP="00632873">
      <w:pPr>
        <w:pStyle w:val="NoSpacing"/>
        <w:rPr>
          <w:rFonts w:cs="Times New Roman"/>
          <w:szCs w:val="24"/>
        </w:rPr>
      </w:pPr>
    </w:p>
    <w:p w14:paraId="224D7D53" w14:textId="77777777" w:rsidR="00632873" w:rsidRDefault="00632873" w:rsidP="00632873">
      <w:pPr>
        <w:pStyle w:val="NoSpacing"/>
        <w:rPr>
          <w:rFonts w:cs="Times New Roman"/>
          <w:szCs w:val="24"/>
        </w:rPr>
      </w:pPr>
    </w:p>
    <w:p w14:paraId="11CDAA9A" w14:textId="77777777" w:rsidR="00632873" w:rsidRDefault="00632873" w:rsidP="00632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1482-3</w:t>
      </w:r>
      <w:r>
        <w:rPr>
          <w:rFonts w:cs="Times New Roman"/>
          <w:szCs w:val="24"/>
        </w:rPr>
        <w:tab/>
        <w:t>He entered the Merchant Gild.</w:t>
      </w:r>
    </w:p>
    <w:p w14:paraId="1A169A6F" w14:textId="77777777" w:rsidR="00632873" w:rsidRDefault="00632873" w:rsidP="00632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702F488C" w14:textId="77777777" w:rsidR="00632873" w:rsidRDefault="00632873" w:rsidP="00632873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p.465)</w:t>
      </w:r>
    </w:p>
    <w:p w14:paraId="60FF13D9" w14:textId="77777777" w:rsidR="00632873" w:rsidRDefault="00632873" w:rsidP="00632873">
      <w:pPr>
        <w:pStyle w:val="NoSpacing"/>
        <w:rPr>
          <w:rFonts w:cs="Times New Roman"/>
          <w:szCs w:val="24"/>
        </w:rPr>
      </w:pPr>
    </w:p>
    <w:p w14:paraId="34A968BD" w14:textId="77777777" w:rsidR="00632873" w:rsidRDefault="00632873" w:rsidP="00632873">
      <w:pPr>
        <w:pStyle w:val="NoSpacing"/>
        <w:rPr>
          <w:rFonts w:cs="Times New Roman"/>
          <w:szCs w:val="24"/>
        </w:rPr>
      </w:pPr>
    </w:p>
    <w:p w14:paraId="6223ECA1" w14:textId="77777777" w:rsidR="00632873" w:rsidRDefault="00632873" w:rsidP="006328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6AD72A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D0A40" w14:textId="77777777" w:rsidR="00632873" w:rsidRDefault="00632873" w:rsidP="009139A6">
      <w:r>
        <w:separator/>
      </w:r>
    </w:p>
  </w:endnote>
  <w:endnote w:type="continuationSeparator" w:id="0">
    <w:p w14:paraId="14FBD5E9" w14:textId="77777777" w:rsidR="00632873" w:rsidRDefault="006328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CBC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D7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D4D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2F582" w14:textId="77777777" w:rsidR="00632873" w:rsidRDefault="00632873" w:rsidP="009139A6">
      <w:r>
        <w:separator/>
      </w:r>
    </w:p>
  </w:footnote>
  <w:footnote w:type="continuationSeparator" w:id="0">
    <w:p w14:paraId="4D05768B" w14:textId="77777777" w:rsidR="00632873" w:rsidRDefault="006328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E2D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32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0F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73"/>
    <w:rsid w:val="000666E0"/>
    <w:rsid w:val="002510B7"/>
    <w:rsid w:val="00270799"/>
    <w:rsid w:val="005C130B"/>
    <w:rsid w:val="00632873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048F"/>
  <w15:chartTrackingRefBased/>
  <w15:docId w15:val="{A0801A2D-8DBD-480A-9C63-1B09EC68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2024-06-27T15:43:00Z</dcterms:created>
  <dcterms:modified xsi:type="dcterms:W3CDTF">2024-06-27T15:43:00Z</dcterms:modified>
</cp:coreProperties>
</file>