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6DD6" w14:textId="7EE4B26C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  (fl.1461</w:t>
      </w:r>
      <w:r w:rsidR="00661541">
        <w:rPr>
          <w:rFonts w:ascii="Times New Roman" w:hAnsi="Times New Roman" w:cs="Times New Roman"/>
          <w:sz w:val="24"/>
          <w:szCs w:val="24"/>
        </w:rPr>
        <w:t>-73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523D4A" w14:textId="2E0C9543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Armourer.</w:t>
      </w:r>
    </w:p>
    <w:p w14:paraId="33C6F85E" w14:textId="7332FD7F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3D8B1" w14:textId="0E0CB2FB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A8545" w14:textId="77777777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May1461</w:t>
      </w:r>
      <w:r>
        <w:rPr>
          <w:rFonts w:ascii="Times New Roman" w:hAnsi="Times New Roman" w:cs="Times New Roman"/>
          <w:sz w:val="24"/>
          <w:szCs w:val="24"/>
        </w:rPr>
        <w:tab/>
        <w:t>Gift by Thomas Wheler of London, joiner(q.v.), of his goods and chattels to</w:t>
      </w:r>
    </w:p>
    <w:p w14:paraId="6677B23B" w14:textId="00803876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him, William White of London, tallowchandler(q.v.), and John Gloucetre</w:t>
      </w:r>
    </w:p>
    <w:p w14:paraId="18FD7F8A" w14:textId="733D09CC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London, </w:t>
      </w:r>
      <w:r w:rsidR="001422CD">
        <w:rPr>
          <w:rFonts w:ascii="Times New Roman" w:hAnsi="Times New Roman" w:cs="Times New Roman"/>
          <w:sz w:val="24"/>
          <w:szCs w:val="24"/>
        </w:rPr>
        <w:t>gentleman</w:t>
      </w:r>
      <w:r>
        <w:rPr>
          <w:rFonts w:ascii="Times New Roman" w:hAnsi="Times New Roman" w:cs="Times New Roman"/>
          <w:sz w:val="24"/>
          <w:szCs w:val="24"/>
        </w:rPr>
        <w:t>(q.v.).</w:t>
      </w:r>
    </w:p>
    <w:p w14:paraId="50129F82" w14:textId="01C9B650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(C.C.R. 1461-68 pp.58-9)</w:t>
      </w:r>
    </w:p>
    <w:p w14:paraId="3B1C889E" w14:textId="77777777" w:rsidR="00661541" w:rsidRPr="00661541" w:rsidRDefault="00661541" w:rsidP="006615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1541">
        <w:rPr>
          <w:rFonts w:ascii="Times New Roman" w:hAnsi="Times New Roman" w:cs="Times New Roman"/>
          <w:sz w:val="24"/>
          <w:szCs w:val="24"/>
        </w:rPr>
        <w:tab/>
        <w:t>1473</w:t>
      </w:r>
      <w:r w:rsidRPr="00661541">
        <w:rPr>
          <w:rFonts w:ascii="Times New Roman" w:hAnsi="Times New Roman" w:cs="Times New Roman"/>
          <w:sz w:val="24"/>
          <w:szCs w:val="24"/>
        </w:rPr>
        <w:tab/>
        <w:t>Robert Johnson of London, merchant(q.v.), brought a plaint of debt against</w:t>
      </w:r>
    </w:p>
    <w:p w14:paraId="50B1E113" w14:textId="77777777" w:rsidR="00661541" w:rsidRPr="00661541" w:rsidRDefault="00661541" w:rsidP="006615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1541">
        <w:rPr>
          <w:rFonts w:ascii="Times New Roman" w:hAnsi="Times New Roman" w:cs="Times New Roman"/>
          <w:sz w:val="24"/>
          <w:szCs w:val="24"/>
        </w:rPr>
        <w:tab/>
      </w:r>
      <w:r w:rsidRPr="00661541">
        <w:rPr>
          <w:rFonts w:ascii="Times New Roman" w:hAnsi="Times New Roman" w:cs="Times New Roman"/>
          <w:sz w:val="24"/>
          <w:szCs w:val="24"/>
        </w:rPr>
        <w:tab/>
        <w:t>him, Thomas Alerton of Hull(q.v.), John Bayly of Sandwich(q.v.),</w:t>
      </w:r>
    </w:p>
    <w:p w14:paraId="53148146" w14:textId="77777777" w:rsidR="00661541" w:rsidRPr="00661541" w:rsidRDefault="00661541" w:rsidP="006615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1541">
        <w:rPr>
          <w:rFonts w:ascii="Times New Roman" w:hAnsi="Times New Roman" w:cs="Times New Roman"/>
          <w:sz w:val="24"/>
          <w:szCs w:val="24"/>
        </w:rPr>
        <w:tab/>
      </w:r>
      <w:r w:rsidRPr="00661541">
        <w:rPr>
          <w:rFonts w:ascii="Times New Roman" w:hAnsi="Times New Roman" w:cs="Times New Roman"/>
          <w:sz w:val="24"/>
          <w:szCs w:val="24"/>
        </w:rPr>
        <w:tab/>
        <w:t xml:space="preserve">and also John North of Swinbrook(q.v.) and his wife, Isabel(q.v.), as the </w:t>
      </w:r>
    </w:p>
    <w:p w14:paraId="54B03F6F" w14:textId="77777777" w:rsidR="00661541" w:rsidRPr="00661541" w:rsidRDefault="00661541" w:rsidP="0066154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61541">
        <w:rPr>
          <w:rFonts w:ascii="Times New Roman" w:hAnsi="Times New Roman" w:cs="Times New Roman"/>
          <w:sz w:val="24"/>
          <w:szCs w:val="24"/>
        </w:rPr>
        <w:t>executors of William Halle of London, vintner(q.v.).</w:t>
      </w:r>
    </w:p>
    <w:p w14:paraId="087E5979" w14:textId="77777777" w:rsidR="00661541" w:rsidRPr="00661541" w:rsidRDefault="00661541" w:rsidP="006615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1541">
        <w:rPr>
          <w:rFonts w:ascii="Times New Roman" w:hAnsi="Times New Roman" w:cs="Times New Roman"/>
          <w:sz w:val="24"/>
          <w:szCs w:val="24"/>
        </w:rPr>
        <w:tab/>
      </w:r>
      <w:r w:rsidRPr="00661541"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6154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https://waalt.uh.edu/index.php/IDXCP40no847</w:t>
        </w:r>
      </w:hyperlink>
      <w:r w:rsidRPr="00661541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263D62F" w14:textId="77777777" w:rsidR="00661541" w:rsidRDefault="00661541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7E17EA" w14:textId="77777777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8561C" w14:textId="77777777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BC2B71" w14:textId="269DE7D3" w:rsid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2022</w:t>
      </w:r>
    </w:p>
    <w:p w14:paraId="12D3569B" w14:textId="2DC8F915" w:rsidR="00661541" w:rsidRDefault="00661541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October 2022</w:t>
      </w:r>
    </w:p>
    <w:p w14:paraId="183AEEE6" w14:textId="3FDB5B87" w:rsidR="004C4478" w:rsidRP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F107ED" w14:textId="098C8EF1" w:rsidR="004C4478" w:rsidRPr="004C4478" w:rsidRDefault="004C4478" w:rsidP="004C44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C4478" w:rsidRPr="004C4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50DC" w14:textId="77777777" w:rsidR="0016677D" w:rsidRDefault="0016677D" w:rsidP="009139A6">
      <w:r>
        <w:separator/>
      </w:r>
    </w:p>
  </w:endnote>
  <w:endnote w:type="continuationSeparator" w:id="0">
    <w:p w14:paraId="37728F96" w14:textId="77777777" w:rsidR="0016677D" w:rsidRDefault="001667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D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F0A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1F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A7A2" w14:textId="77777777" w:rsidR="0016677D" w:rsidRDefault="0016677D" w:rsidP="009139A6">
      <w:r>
        <w:separator/>
      </w:r>
    </w:p>
  </w:footnote>
  <w:footnote w:type="continuationSeparator" w:id="0">
    <w:p w14:paraId="6C4CE235" w14:textId="77777777" w:rsidR="0016677D" w:rsidRDefault="001667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F1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84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6F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D"/>
    <w:rsid w:val="000666E0"/>
    <w:rsid w:val="001422CD"/>
    <w:rsid w:val="0016677D"/>
    <w:rsid w:val="002510B7"/>
    <w:rsid w:val="004C4478"/>
    <w:rsid w:val="005C130B"/>
    <w:rsid w:val="00661541"/>
    <w:rsid w:val="00826F5C"/>
    <w:rsid w:val="009139A6"/>
    <w:rsid w:val="009448BB"/>
    <w:rsid w:val="009646EB"/>
    <w:rsid w:val="00A3176C"/>
    <w:rsid w:val="00AE65F8"/>
    <w:rsid w:val="00B3279D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F7F7"/>
  <w15:chartTrackingRefBased/>
  <w15:docId w15:val="{00403E21-657A-4D31-82E9-9CEBB2E0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1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2022-04-27T19:03:00Z</dcterms:created>
  <dcterms:modified xsi:type="dcterms:W3CDTF">2022-10-26T15:47:00Z</dcterms:modified>
</cp:coreProperties>
</file>