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773C" w14:textId="77777777" w:rsidR="00BE7972" w:rsidRDefault="00BE7972" w:rsidP="00BE7972">
      <w:pPr>
        <w:pStyle w:val="NoSpacing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003E1D5B" w14:textId="77777777" w:rsidR="00BE7972" w:rsidRDefault="00BE7972" w:rsidP="00BE7972">
      <w:pPr>
        <w:pStyle w:val="NoSpacing"/>
      </w:pPr>
      <w:r>
        <w:t>of London. Mercer.</w:t>
      </w:r>
    </w:p>
    <w:p w14:paraId="69F8D664" w14:textId="77777777" w:rsidR="00BE7972" w:rsidRDefault="00BE7972" w:rsidP="00BE7972">
      <w:pPr>
        <w:pStyle w:val="NoSpacing"/>
      </w:pPr>
    </w:p>
    <w:p w14:paraId="0A45AC39" w14:textId="77777777" w:rsidR="00BE7972" w:rsidRDefault="00BE7972" w:rsidP="00BE7972">
      <w:pPr>
        <w:pStyle w:val="NoSpacing"/>
      </w:pPr>
    </w:p>
    <w:p w14:paraId="2DECCC2B" w14:textId="77777777" w:rsidR="00BE7972" w:rsidRDefault="00BE7972" w:rsidP="00BE7972">
      <w:pPr>
        <w:pStyle w:val="NoSpacing"/>
      </w:pPr>
      <w:r>
        <w:tab/>
        <w:t>1483</w:t>
      </w:r>
      <w:r>
        <w:tab/>
        <w:t xml:space="preserve">William </w:t>
      </w:r>
      <w:proofErr w:type="spellStart"/>
      <w:r>
        <w:t>Busford</w:t>
      </w:r>
      <w:proofErr w:type="spellEnd"/>
      <w:r>
        <w:t xml:space="preserve"> of London, merchant of the Staple(q.v.), brought a plaint </w:t>
      </w:r>
    </w:p>
    <w:p w14:paraId="70614FB5" w14:textId="77777777" w:rsidR="00BE7972" w:rsidRDefault="00BE7972" w:rsidP="00BE7972">
      <w:pPr>
        <w:pStyle w:val="NoSpacing"/>
        <w:ind w:left="1440"/>
      </w:pPr>
      <w:r>
        <w:t xml:space="preserve">of debt against him, Adam </w:t>
      </w:r>
      <w:proofErr w:type="spellStart"/>
      <w:r>
        <w:t>Sherey</w:t>
      </w:r>
      <w:proofErr w:type="spellEnd"/>
      <w:r>
        <w:t xml:space="preserve"> of Reading, Berkshire(q.v.), and Robert </w:t>
      </w:r>
      <w:proofErr w:type="spellStart"/>
      <w:r>
        <w:t>Bekwyth</w:t>
      </w:r>
      <w:proofErr w:type="spellEnd"/>
      <w:r>
        <w:t xml:space="preserve"> of </w:t>
      </w:r>
      <w:proofErr w:type="spellStart"/>
      <w:r>
        <w:t>Sherington</w:t>
      </w:r>
      <w:proofErr w:type="spellEnd"/>
      <w:r>
        <w:t>, Buckinghamshire(q.v.).</w:t>
      </w:r>
    </w:p>
    <w:p w14:paraId="603BB489" w14:textId="77777777" w:rsidR="00BE7972" w:rsidRDefault="00BE7972" w:rsidP="00BE7972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6D89C741" w14:textId="77777777" w:rsidR="00BE7972" w:rsidRDefault="00BE7972" w:rsidP="00BE7972">
      <w:pPr>
        <w:pStyle w:val="NoSpacing"/>
      </w:pPr>
    </w:p>
    <w:p w14:paraId="59AE007F" w14:textId="77777777" w:rsidR="00BE7972" w:rsidRDefault="00BE7972" w:rsidP="00BE7972">
      <w:pPr>
        <w:pStyle w:val="NoSpacing"/>
      </w:pPr>
    </w:p>
    <w:p w14:paraId="0355F9F5" w14:textId="77777777" w:rsidR="00BE7972" w:rsidRDefault="00BE7972" w:rsidP="00BE7972">
      <w:pPr>
        <w:pStyle w:val="NoSpacing"/>
      </w:pPr>
      <w:r>
        <w:t>23 April 2019</w:t>
      </w:r>
    </w:p>
    <w:p w14:paraId="5C74F643" w14:textId="77777777" w:rsidR="006B2F86" w:rsidRPr="00E71FC3" w:rsidRDefault="00BE79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3BB97" w14:textId="77777777" w:rsidR="00BE7972" w:rsidRDefault="00BE7972" w:rsidP="00E71FC3">
      <w:pPr>
        <w:spacing w:after="0" w:line="240" w:lineRule="auto"/>
      </w:pPr>
      <w:r>
        <w:separator/>
      </w:r>
    </w:p>
  </w:endnote>
  <w:endnote w:type="continuationSeparator" w:id="0">
    <w:p w14:paraId="5F52D616" w14:textId="77777777" w:rsidR="00BE7972" w:rsidRDefault="00BE79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EEEA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83DFC" w14:textId="77777777" w:rsidR="00BE7972" w:rsidRDefault="00BE7972" w:rsidP="00E71FC3">
      <w:pPr>
        <w:spacing w:after="0" w:line="240" w:lineRule="auto"/>
      </w:pPr>
      <w:r>
        <w:separator/>
      </w:r>
    </w:p>
  </w:footnote>
  <w:footnote w:type="continuationSeparator" w:id="0">
    <w:p w14:paraId="76A74F1C" w14:textId="77777777" w:rsidR="00BE7972" w:rsidRDefault="00BE79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72"/>
    <w:rsid w:val="001A7C09"/>
    <w:rsid w:val="00577BD5"/>
    <w:rsid w:val="00656CBA"/>
    <w:rsid w:val="006A1F77"/>
    <w:rsid w:val="00733BE7"/>
    <w:rsid w:val="00AB52E8"/>
    <w:rsid w:val="00B16D3F"/>
    <w:rsid w:val="00BB41AC"/>
    <w:rsid w:val="00BE797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4D75"/>
  <w15:chartTrackingRefBased/>
  <w15:docId w15:val="{AFF88556-71F6-43E8-86B6-94F6EA0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2019-05-29T16:35:00Z</dcterms:created>
  <dcterms:modified xsi:type="dcterms:W3CDTF">2019-05-29T16:36:00Z</dcterms:modified>
</cp:coreProperties>
</file>