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8E" w:rsidRDefault="00E57B8E" w:rsidP="00E57B8E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(fl.1450)</w:t>
      </w:r>
    </w:p>
    <w:p w:rsidR="00E57B8E" w:rsidRDefault="00E57B8E" w:rsidP="00E57B8E">
      <w:pPr>
        <w:pStyle w:val="NoSpacing"/>
      </w:pPr>
      <w:r>
        <w:t>of Maidstone, Kent.</w:t>
      </w:r>
      <w:r>
        <w:t xml:space="preserve"> Mason.</w:t>
      </w:r>
      <w:bookmarkStart w:id="0" w:name="_GoBack"/>
      <w:bookmarkEnd w:id="0"/>
    </w:p>
    <w:p w:rsidR="00E57B8E" w:rsidRDefault="00E57B8E" w:rsidP="00E57B8E">
      <w:pPr>
        <w:pStyle w:val="NoSpacing"/>
      </w:pPr>
    </w:p>
    <w:p w:rsidR="00E57B8E" w:rsidRDefault="00E57B8E" w:rsidP="00E57B8E">
      <w:pPr>
        <w:pStyle w:val="NoSpacing"/>
      </w:pPr>
    </w:p>
    <w:p w:rsidR="00E57B8E" w:rsidRDefault="00E57B8E" w:rsidP="00E57B8E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p.373)</w:t>
      </w:r>
    </w:p>
    <w:p w:rsidR="00E57B8E" w:rsidRDefault="00E57B8E" w:rsidP="00E57B8E">
      <w:pPr>
        <w:pStyle w:val="NoSpacing"/>
      </w:pPr>
    </w:p>
    <w:p w:rsidR="00E57B8E" w:rsidRDefault="00E57B8E" w:rsidP="00E57B8E">
      <w:pPr>
        <w:pStyle w:val="NoSpacing"/>
      </w:pPr>
    </w:p>
    <w:p w:rsidR="00E57B8E" w:rsidRDefault="00E57B8E" w:rsidP="00E57B8E">
      <w:pPr>
        <w:pStyle w:val="NoSpacing"/>
      </w:pPr>
      <w:r>
        <w:t>24 March 2017</w:t>
      </w:r>
    </w:p>
    <w:p w:rsidR="006B2F86" w:rsidRPr="00E57B8E" w:rsidRDefault="00E57B8E" w:rsidP="00E71FC3">
      <w:pPr>
        <w:pStyle w:val="NoSpacing"/>
      </w:pPr>
    </w:p>
    <w:sectPr w:rsidR="006B2F86" w:rsidRPr="00E57B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8E" w:rsidRDefault="00E57B8E" w:rsidP="00E71FC3">
      <w:pPr>
        <w:spacing w:after="0" w:line="240" w:lineRule="auto"/>
      </w:pPr>
      <w:r>
        <w:separator/>
      </w:r>
    </w:p>
  </w:endnote>
  <w:endnote w:type="continuationSeparator" w:id="0">
    <w:p w:rsidR="00E57B8E" w:rsidRDefault="00E57B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8E" w:rsidRDefault="00E57B8E" w:rsidP="00E71FC3">
      <w:pPr>
        <w:spacing w:after="0" w:line="240" w:lineRule="auto"/>
      </w:pPr>
      <w:r>
        <w:separator/>
      </w:r>
    </w:p>
  </w:footnote>
  <w:footnote w:type="continuationSeparator" w:id="0">
    <w:p w:rsidR="00E57B8E" w:rsidRDefault="00E57B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8E"/>
    <w:rsid w:val="001A7C09"/>
    <w:rsid w:val="00577BD5"/>
    <w:rsid w:val="00656CBA"/>
    <w:rsid w:val="006A1F77"/>
    <w:rsid w:val="00733BE7"/>
    <w:rsid w:val="00AB52E8"/>
    <w:rsid w:val="00B16D3F"/>
    <w:rsid w:val="00BB41AC"/>
    <w:rsid w:val="00E57B8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44BB"/>
  <w15:chartTrackingRefBased/>
  <w15:docId w15:val="{CB0AD0AA-3DF6-4B0B-A6CC-522FF30E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2017-03-24T21:08:00Z</dcterms:created>
  <dcterms:modified xsi:type="dcterms:W3CDTF">2017-03-24T21:09:00Z</dcterms:modified>
</cp:coreProperties>
</file>