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F6C31" w14:textId="77777777" w:rsidR="00FF31D8" w:rsidRDefault="00FF31D8" w:rsidP="00FF31D8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14:paraId="7AC656C9" w14:textId="77777777" w:rsidR="00FF31D8" w:rsidRDefault="00FF31D8" w:rsidP="00FF31D8">
      <w:pPr>
        <w:pStyle w:val="NoSpacing"/>
      </w:pPr>
      <w:r>
        <w:t xml:space="preserve">of </w:t>
      </w:r>
      <w:proofErr w:type="spellStart"/>
      <w:r>
        <w:t>Milverton</w:t>
      </w:r>
      <w:proofErr w:type="spellEnd"/>
      <w:r>
        <w:t>, Somerset. Tanner.</w:t>
      </w:r>
    </w:p>
    <w:p w14:paraId="25FC45B2" w14:textId="77777777" w:rsidR="00FF31D8" w:rsidRDefault="00FF31D8" w:rsidP="00FF31D8">
      <w:pPr>
        <w:pStyle w:val="NoSpacing"/>
      </w:pPr>
    </w:p>
    <w:p w14:paraId="5A0A8E10" w14:textId="77777777" w:rsidR="00FF31D8" w:rsidRDefault="00FF31D8" w:rsidP="00FF31D8">
      <w:pPr>
        <w:pStyle w:val="NoSpacing"/>
      </w:pPr>
    </w:p>
    <w:p w14:paraId="61F8D1D4" w14:textId="77777777" w:rsidR="00FF31D8" w:rsidRDefault="00FF31D8" w:rsidP="00FF31D8">
      <w:pPr>
        <w:pStyle w:val="NoSpacing"/>
      </w:pPr>
      <w:r>
        <w:tab/>
        <w:t>1483</w:t>
      </w:r>
      <w:r>
        <w:tab/>
        <w:t>John Burnard(q.v.) brought a plaint of debt against him.</w:t>
      </w:r>
    </w:p>
    <w:p w14:paraId="21969FF0" w14:textId="77777777" w:rsidR="00FF31D8" w:rsidRDefault="00FF31D8" w:rsidP="00FF31D8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2A827F93" w14:textId="77777777" w:rsidR="00FF31D8" w:rsidRDefault="00FF31D8" w:rsidP="00FF31D8">
      <w:pPr>
        <w:pStyle w:val="NoSpacing"/>
      </w:pPr>
    </w:p>
    <w:p w14:paraId="6B64E585" w14:textId="77777777" w:rsidR="00FF31D8" w:rsidRDefault="00FF31D8" w:rsidP="00FF31D8">
      <w:pPr>
        <w:pStyle w:val="NoSpacing"/>
      </w:pPr>
    </w:p>
    <w:p w14:paraId="18C60539" w14:textId="77777777" w:rsidR="00FF31D8" w:rsidRDefault="00FF31D8" w:rsidP="00FF31D8">
      <w:pPr>
        <w:pStyle w:val="NoSpacing"/>
      </w:pPr>
      <w:r>
        <w:t>14 March 2019</w:t>
      </w:r>
    </w:p>
    <w:p w14:paraId="5A799CAF" w14:textId="77777777" w:rsidR="006B2F86" w:rsidRPr="00E71FC3" w:rsidRDefault="00FF31D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21ED7" w14:textId="77777777" w:rsidR="00FF31D8" w:rsidRDefault="00FF31D8" w:rsidP="00E71FC3">
      <w:pPr>
        <w:spacing w:after="0" w:line="240" w:lineRule="auto"/>
      </w:pPr>
      <w:r>
        <w:separator/>
      </w:r>
    </w:p>
  </w:endnote>
  <w:endnote w:type="continuationSeparator" w:id="0">
    <w:p w14:paraId="52ADC40F" w14:textId="77777777" w:rsidR="00FF31D8" w:rsidRDefault="00FF31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17E1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CCC28" w14:textId="77777777" w:rsidR="00FF31D8" w:rsidRDefault="00FF31D8" w:rsidP="00E71FC3">
      <w:pPr>
        <w:spacing w:after="0" w:line="240" w:lineRule="auto"/>
      </w:pPr>
      <w:r>
        <w:separator/>
      </w:r>
    </w:p>
  </w:footnote>
  <w:footnote w:type="continuationSeparator" w:id="0">
    <w:p w14:paraId="23F06A84" w14:textId="77777777" w:rsidR="00FF31D8" w:rsidRDefault="00FF31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D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6286"/>
  <w15:chartTrackingRefBased/>
  <w15:docId w15:val="{D07F06D4-9382-4320-9B38-DEA09A19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2019-04-02T19:09:00Z</dcterms:created>
  <dcterms:modified xsi:type="dcterms:W3CDTF">2019-04-02T19:09:00Z</dcterms:modified>
</cp:coreProperties>
</file>