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46D90" w14:textId="77777777" w:rsidR="001C3593" w:rsidRDefault="001C3593" w:rsidP="001C3593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1B1C29C5" w14:textId="77777777" w:rsidR="001C3593" w:rsidRDefault="001C3593" w:rsidP="001C3593">
      <w:pPr>
        <w:pStyle w:val="NoSpacing"/>
      </w:pPr>
      <w:r>
        <w:t>of Norwich. Draper.</w:t>
      </w:r>
    </w:p>
    <w:p w14:paraId="227B392B" w14:textId="77777777" w:rsidR="001C3593" w:rsidRDefault="001C3593" w:rsidP="001C3593">
      <w:pPr>
        <w:pStyle w:val="NoSpacing"/>
      </w:pPr>
    </w:p>
    <w:p w14:paraId="6C4CEED9" w14:textId="77777777" w:rsidR="001C3593" w:rsidRDefault="001C3593" w:rsidP="001C3593">
      <w:pPr>
        <w:pStyle w:val="NoSpacing"/>
      </w:pPr>
    </w:p>
    <w:p w14:paraId="5E73FEEE" w14:textId="77777777" w:rsidR="001C3593" w:rsidRDefault="001C3593" w:rsidP="001C3593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Brygge</w:t>
      </w:r>
      <w:proofErr w:type="spellEnd"/>
      <w:r>
        <w:t xml:space="preserve"> of Salle(q.v.) brought a plaint of debt against him,</w:t>
      </w:r>
    </w:p>
    <w:p w14:paraId="2307D34B" w14:textId="77777777" w:rsidR="001C3593" w:rsidRDefault="001C3593" w:rsidP="001C3593">
      <w:pPr>
        <w:pStyle w:val="NoSpacing"/>
      </w:pPr>
      <w:r>
        <w:tab/>
      </w:r>
      <w:r>
        <w:tab/>
        <w:t xml:space="preserve">Richard </w:t>
      </w:r>
      <w:proofErr w:type="spellStart"/>
      <w:r>
        <w:t>Stoore</w:t>
      </w:r>
      <w:proofErr w:type="spellEnd"/>
      <w:r>
        <w:t xml:space="preserve"> of Norwich(q.v.), Unknown</w:t>
      </w:r>
      <w:proofErr w:type="gramStart"/>
      <w:r>
        <w:t>(?Thomas</w:t>
      </w:r>
      <w:proofErr w:type="gramEnd"/>
      <w:r>
        <w:t>) Taverham of Salle(q.v.),</w:t>
      </w:r>
    </w:p>
    <w:p w14:paraId="7E41AE1F" w14:textId="77777777" w:rsidR="001C3593" w:rsidRDefault="001C3593" w:rsidP="001C3593">
      <w:pPr>
        <w:pStyle w:val="NoSpacing"/>
      </w:pPr>
      <w:r>
        <w:tab/>
      </w:r>
      <w:r>
        <w:tab/>
        <w:t xml:space="preserve">John </w:t>
      </w:r>
      <w:proofErr w:type="spellStart"/>
      <w:r>
        <w:t>Deynes</w:t>
      </w:r>
      <w:proofErr w:type="spellEnd"/>
      <w:r>
        <w:t xml:space="preserve"> of Salle(q.v.) and John </w:t>
      </w:r>
      <w:proofErr w:type="spellStart"/>
      <w:r>
        <w:t>Wodecroft</w:t>
      </w:r>
      <w:proofErr w:type="spellEnd"/>
      <w:r>
        <w:t xml:space="preserve"> of Wood </w:t>
      </w:r>
      <w:proofErr w:type="spellStart"/>
      <w:r>
        <w:t>Dalling</w:t>
      </w:r>
      <w:proofErr w:type="spellEnd"/>
      <w:r>
        <w:t>(q.v.).</w:t>
      </w:r>
    </w:p>
    <w:p w14:paraId="38C1DF36" w14:textId="77777777" w:rsidR="001C3593" w:rsidRDefault="001C3593" w:rsidP="001C3593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009CEF84" w14:textId="77777777" w:rsidR="001C3593" w:rsidRDefault="001C3593" w:rsidP="001C3593">
      <w:pPr>
        <w:pStyle w:val="NoSpacing"/>
      </w:pPr>
    </w:p>
    <w:p w14:paraId="1F9D46B7" w14:textId="77777777" w:rsidR="001C3593" w:rsidRDefault="001C3593" w:rsidP="001C3593">
      <w:pPr>
        <w:pStyle w:val="NoSpacing"/>
      </w:pPr>
    </w:p>
    <w:p w14:paraId="6FAE90F4" w14:textId="77777777" w:rsidR="001C3593" w:rsidRDefault="001C3593" w:rsidP="001C3593">
      <w:pPr>
        <w:pStyle w:val="NoSpacing"/>
      </w:pPr>
      <w:r>
        <w:t>22 July 2018</w:t>
      </w:r>
    </w:p>
    <w:p w14:paraId="091595D4" w14:textId="77777777" w:rsidR="006B2F86" w:rsidRPr="00E71FC3" w:rsidRDefault="001C3593" w:rsidP="00E71FC3">
      <w:pPr>
        <w:pStyle w:val="NoSpacing"/>
      </w:pPr>
      <w:bookmarkStart w:id="0" w:name="_GoBack"/>
      <w:bookmarkEnd w:id="0"/>
    </w:p>
    <w:sectPr w:rsidR="006B2F86" w:rsidRPr="00E71FC3" w:rsidSect="001C3593">
      <w:footerReference w:type="default" r:id="rId6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8D78" w14:textId="77777777" w:rsidR="001C3593" w:rsidRDefault="001C3593" w:rsidP="00E71FC3">
      <w:pPr>
        <w:spacing w:after="0" w:line="240" w:lineRule="auto"/>
      </w:pPr>
      <w:r>
        <w:separator/>
      </w:r>
    </w:p>
  </w:endnote>
  <w:endnote w:type="continuationSeparator" w:id="0">
    <w:p w14:paraId="6EE10A58" w14:textId="77777777" w:rsidR="001C3593" w:rsidRDefault="001C35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D10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9705" w14:textId="77777777" w:rsidR="001C3593" w:rsidRDefault="001C3593" w:rsidP="00E71FC3">
      <w:pPr>
        <w:spacing w:after="0" w:line="240" w:lineRule="auto"/>
      </w:pPr>
      <w:r>
        <w:separator/>
      </w:r>
    </w:p>
  </w:footnote>
  <w:footnote w:type="continuationSeparator" w:id="0">
    <w:p w14:paraId="7E767068" w14:textId="77777777" w:rsidR="001C3593" w:rsidRDefault="001C35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93"/>
    <w:rsid w:val="001A7C09"/>
    <w:rsid w:val="001C35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9F47"/>
  <w15:chartTrackingRefBased/>
  <w15:docId w15:val="{A56CF102-6548-483A-B471-0F86E345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2018-11-06T21:24:00Z</dcterms:created>
  <dcterms:modified xsi:type="dcterms:W3CDTF">2018-11-06T21:24:00Z</dcterms:modified>
</cp:coreProperties>
</file>