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2A67" w14:textId="109B1BBF" w:rsidR="00BA00AB" w:rsidRDefault="002443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 (alias TAYLYOUR)</w:t>
      </w:r>
      <w:r>
        <w:rPr>
          <w:rFonts w:cs="Times New Roman"/>
          <w:szCs w:val="24"/>
        </w:rPr>
        <w:t xml:space="preserve">       (d.1484)</w:t>
      </w:r>
    </w:p>
    <w:p w14:paraId="298439E8" w14:textId="64B5FFAE" w:rsidR="0024431E" w:rsidRDefault="002443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Nottingham.</w:t>
      </w:r>
    </w:p>
    <w:p w14:paraId="351EA302" w14:textId="736053AC" w:rsidR="0024431E" w:rsidRDefault="0024431E" w:rsidP="009139A6">
      <w:pPr>
        <w:pStyle w:val="NoSpacing"/>
        <w:rPr>
          <w:rFonts w:cs="Times New Roman"/>
          <w:szCs w:val="24"/>
        </w:rPr>
      </w:pPr>
    </w:p>
    <w:p w14:paraId="5176E66B" w14:textId="5972774D" w:rsidR="0024431E" w:rsidRDefault="0024431E" w:rsidP="009139A6">
      <w:pPr>
        <w:pStyle w:val="NoSpacing"/>
        <w:rPr>
          <w:rFonts w:cs="Times New Roman"/>
          <w:szCs w:val="24"/>
        </w:rPr>
      </w:pPr>
    </w:p>
    <w:p w14:paraId="1757BC69" w14:textId="1865218E" w:rsidR="0024431E" w:rsidRDefault="002443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</w:t>
      </w: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made his Will.   (W.Y.R. p.154)</w:t>
      </w:r>
    </w:p>
    <w:p w14:paraId="7AC50C10" w14:textId="26B37646" w:rsidR="0024431E" w:rsidRDefault="002443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</w:t>
      </w:r>
      <w:r>
        <w:rPr>
          <w:rFonts w:cs="Times New Roman"/>
          <w:szCs w:val="24"/>
        </w:rPr>
        <w:tab/>
        <w:t>Probate of her Will.  (ibid.)</w:t>
      </w:r>
    </w:p>
    <w:p w14:paraId="4DCD2A7B" w14:textId="52E37C5C" w:rsidR="0024431E" w:rsidRDefault="0024431E" w:rsidP="009139A6">
      <w:pPr>
        <w:pStyle w:val="NoSpacing"/>
        <w:rPr>
          <w:rFonts w:cs="Times New Roman"/>
          <w:szCs w:val="24"/>
        </w:rPr>
      </w:pPr>
    </w:p>
    <w:p w14:paraId="7C26C0CA" w14:textId="75BF10BF" w:rsidR="0024431E" w:rsidRDefault="0024431E" w:rsidP="009139A6">
      <w:pPr>
        <w:pStyle w:val="NoSpacing"/>
        <w:rPr>
          <w:rFonts w:cs="Times New Roman"/>
          <w:szCs w:val="24"/>
        </w:rPr>
      </w:pPr>
    </w:p>
    <w:p w14:paraId="3DF269E5" w14:textId="2493734B" w:rsidR="0024431E" w:rsidRPr="0024431E" w:rsidRDefault="002443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February 2023</w:t>
      </w:r>
    </w:p>
    <w:sectPr w:rsidR="0024431E" w:rsidRPr="002443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2E9F" w14:textId="77777777" w:rsidR="0024431E" w:rsidRDefault="0024431E" w:rsidP="009139A6">
      <w:r>
        <w:separator/>
      </w:r>
    </w:p>
  </w:endnote>
  <w:endnote w:type="continuationSeparator" w:id="0">
    <w:p w14:paraId="2C6B86B1" w14:textId="77777777" w:rsidR="0024431E" w:rsidRDefault="002443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8B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F1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EE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6EA3" w14:textId="77777777" w:rsidR="0024431E" w:rsidRDefault="0024431E" w:rsidP="009139A6">
      <w:r>
        <w:separator/>
      </w:r>
    </w:p>
  </w:footnote>
  <w:footnote w:type="continuationSeparator" w:id="0">
    <w:p w14:paraId="2CAF9B76" w14:textId="77777777" w:rsidR="0024431E" w:rsidRDefault="002443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22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3E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54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1E"/>
    <w:rsid w:val="000666E0"/>
    <w:rsid w:val="0024431E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6AD0"/>
  <w15:chartTrackingRefBased/>
  <w15:docId w15:val="{6AA63688-24FE-48F4-A8EA-DDABBC50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2023-02-25T22:22:00Z</dcterms:created>
  <dcterms:modified xsi:type="dcterms:W3CDTF">2023-02-25T22:27:00Z</dcterms:modified>
</cp:coreProperties>
</file>