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DD32" w14:textId="26AD05B1" w:rsidR="00BA00AB" w:rsidRDefault="002145A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(d.1471-2)</w:t>
      </w:r>
    </w:p>
    <w:p w14:paraId="56C03124" w14:textId="0D61BCB8" w:rsidR="002145A2" w:rsidRDefault="002145A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Owlcotes, Derbyshire. </w:t>
      </w:r>
    </w:p>
    <w:p w14:paraId="79918F3F" w14:textId="60314AC3" w:rsidR="002145A2" w:rsidRDefault="002145A2" w:rsidP="009139A6">
      <w:pPr>
        <w:pStyle w:val="NoSpacing"/>
        <w:rPr>
          <w:rFonts w:cs="Times New Roman"/>
          <w:szCs w:val="24"/>
        </w:rPr>
      </w:pPr>
    </w:p>
    <w:p w14:paraId="5E0E03D0" w14:textId="5AB52EC2" w:rsidR="002145A2" w:rsidRDefault="002145A2" w:rsidP="009139A6">
      <w:pPr>
        <w:pStyle w:val="NoSpacing"/>
        <w:rPr>
          <w:rFonts w:cs="Times New Roman"/>
          <w:szCs w:val="24"/>
        </w:rPr>
      </w:pPr>
    </w:p>
    <w:p w14:paraId="0F90D1DC" w14:textId="27303792" w:rsidR="002145A2" w:rsidRDefault="002145A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Feb.1472</w:t>
      </w:r>
      <w:r>
        <w:rPr>
          <w:rFonts w:cs="Times New Roman"/>
          <w:szCs w:val="24"/>
        </w:rPr>
        <w:tab/>
        <w:t>Administration of his lands and possessions was granted.  (W.Y.R. p.154)</w:t>
      </w:r>
    </w:p>
    <w:p w14:paraId="7FD09D99" w14:textId="013AF451" w:rsidR="002145A2" w:rsidRDefault="002145A2" w:rsidP="009139A6">
      <w:pPr>
        <w:pStyle w:val="NoSpacing"/>
        <w:rPr>
          <w:rFonts w:cs="Times New Roman"/>
          <w:szCs w:val="24"/>
        </w:rPr>
      </w:pPr>
    </w:p>
    <w:p w14:paraId="4DBB731C" w14:textId="2B3BCF0B" w:rsidR="002145A2" w:rsidRDefault="002145A2" w:rsidP="009139A6">
      <w:pPr>
        <w:pStyle w:val="NoSpacing"/>
        <w:rPr>
          <w:rFonts w:cs="Times New Roman"/>
          <w:szCs w:val="24"/>
        </w:rPr>
      </w:pPr>
    </w:p>
    <w:p w14:paraId="30829E15" w14:textId="74CA1199" w:rsidR="002145A2" w:rsidRPr="002145A2" w:rsidRDefault="002145A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February 2023</w:t>
      </w:r>
    </w:p>
    <w:p w14:paraId="1B914EC1" w14:textId="3086FD3C" w:rsidR="002145A2" w:rsidRPr="002145A2" w:rsidRDefault="002145A2" w:rsidP="002145A2"/>
    <w:p w14:paraId="45ADA656" w14:textId="31D30C48" w:rsidR="002145A2" w:rsidRDefault="002145A2" w:rsidP="002145A2">
      <w:pPr>
        <w:rPr>
          <w:rFonts w:cs="Times New Roman"/>
          <w:szCs w:val="24"/>
          <w:u w:val="single"/>
        </w:rPr>
      </w:pPr>
    </w:p>
    <w:p w14:paraId="088AF43C" w14:textId="55C85F9D" w:rsidR="002145A2" w:rsidRPr="002145A2" w:rsidRDefault="002145A2" w:rsidP="002145A2">
      <w:pPr>
        <w:tabs>
          <w:tab w:val="left" w:pos="1277"/>
        </w:tabs>
        <w:rPr>
          <w:u w:val="single"/>
        </w:rPr>
      </w:pPr>
      <w:r>
        <w:tab/>
      </w:r>
    </w:p>
    <w:sectPr w:rsidR="002145A2" w:rsidRPr="002145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E6CF" w14:textId="77777777" w:rsidR="00795A0D" w:rsidRDefault="00795A0D" w:rsidP="009139A6">
      <w:r>
        <w:separator/>
      </w:r>
    </w:p>
  </w:endnote>
  <w:endnote w:type="continuationSeparator" w:id="0">
    <w:p w14:paraId="7CB9F9C4" w14:textId="77777777" w:rsidR="00795A0D" w:rsidRDefault="00795A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DD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30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18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7014" w14:textId="77777777" w:rsidR="00795A0D" w:rsidRDefault="00795A0D" w:rsidP="009139A6">
      <w:r>
        <w:separator/>
      </w:r>
    </w:p>
  </w:footnote>
  <w:footnote w:type="continuationSeparator" w:id="0">
    <w:p w14:paraId="4391B00D" w14:textId="77777777" w:rsidR="00795A0D" w:rsidRDefault="00795A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32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28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D8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0D"/>
    <w:rsid w:val="000666E0"/>
    <w:rsid w:val="002145A2"/>
    <w:rsid w:val="002510B7"/>
    <w:rsid w:val="005C130B"/>
    <w:rsid w:val="00795A0D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BA26"/>
  <w15:chartTrackingRefBased/>
  <w15:docId w15:val="{C3BB31A9-BCC0-4690-A8E5-437CACC5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2023-02-16T09:37:00Z</dcterms:created>
  <dcterms:modified xsi:type="dcterms:W3CDTF">2023-02-16T09:51:00Z</dcterms:modified>
</cp:coreProperties>
</file>