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EA687" w14:textId="27BA3B24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SMYTH</w:t>
      </w:r>
      <w:r>
        <w:rPr>
          <w:rFonts w:ascii="Times New Roman" w:hAnsi="Times New Roman" w:cs="Times New Roman"/>
          <w:sz w:val="24"/>
          <w:szCs w:val="24"/>
        </w:rPr>
        <w:t xml:space="preserve">       (fl.1465)</w:t>
      </w:r>
    </w:p>
    <w:p w14:paraId="2E7BA5FA" w14:textId="010F8E09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Putney. Armourer.</w:t>
      </w:r>
    </w:p>
    <w:p w14:paraId="4CC8AC69" w14:textId="498B1A60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87FBF32" w14:textId="57D6D7B3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5535E79" w14:textId="77777777" w:rsidR="00533C38" w:rsidRDefault="00533C38" w:rsidP="00533C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1465</w:t>
      </w:r>
      <w:r>
        <w:rPr>
          <w:rFonts w:ascii="Times New Roman" w:hAnsi="Times New Roman" w:cs="Times New Roman"/>
          <w:sz w:val="24"/>
          <w:szCs w:val="24"/>
        </w:rPr>
        <w:tab/>
        <w:t>Alice Benyngton(q.v.), Robert Forster(q.v.), Thomas Boyle</w:t>
      </w:r>
      <w:r>
        <w:rPr>
          <w:rFonts w:ascii="Times New Roman" w:hAnsi="Times New Roman" w:cs="Times New Roman"/>
          <w:sz w:val="24"/>
        </w:rPr>
        <w:t>(q.v.) and John</w:t>
      </w:r>
    </w:p>
    <w:p w14:paraId="6A5BF1D7" w14:textId="77777777" w:rsidR="00533C38" w:rsidRDefault="00533C38" w:rsidP="00533C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Stapulton(q.v.), as the executors of William Benyngton of London,</w:t>
      </w:r>
    </w:p>
    <w:p w14:paraId="6459B38C" w14:textId="77777777" w:rsidR="00533C38" w:rsidRDefault="00533C38" w:rsidP="00533C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haberdasher(q.v.), brought a plaint of debt against him, Roger Ayton</w:t>
      </w:r>
    </w:p>
    <w:p w14:paraId="6049F805" w14:textId="06BF1D06" w:rsidR="00533C38" w:rsidRPr="00663469" w:rsidRDefault="00533C38" w:rsidP="00533C38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of Shrewsbury(q.v.) and </w:t>
      </w:r>
      <w:r w:rsidR="0084036E">
        <w:rPr>
          <w:rFonts w:ascii="Times New Roman" w:hAnsi="Times New Roman" w:cs="Times New Roman"/>
          <w:sz w:val="24"/>
        </w:rPr>
        <w:t>Roger Harwell of Shottery, Warwickshire</w:t>
      </w:r>
      <w:r>
        <w:rPr>
          <w:rFonts w:ascii="Times New Roman" w:hAnsi="Times New Roman" w:cs="Times New Roman"/>
          <w:sz w:val="24"/>
        </w:rPr>
        <w:t>(q.v.).</w:t>
      </w:r>
    </w:p>
    <w:p w14:paraId="10BCC2D1" w14:textId="77777777" w:rsidR="00533C38" w:rsidRDefault="00533C38" w:rsidP="00533C38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hyperlink r:id="rId6" w:history="1">
        <w:r w:rsidRPr="007C60C6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http://aalt.law.uh.edu/Indices/CP40Indices/CP40no814/CP40no814Pl.htm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56AF4643" w14:textId="77777777" w:rsidR="00B128FD" w:rsidRDefault="00B128FD" w:rsidP="00B128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1484</w:t>
      </w:r>
      <w:r>
        <w:rPr>
          <w:rFonts w:ascii="Times New Roman" w:hAnsi="Times New Roman" w:cs="Times New Roman"/>
          <w:sz w:val="24"/>
          <w:szCs w:val="24"/>
        </w:rPr>
        <w:tab/>
        <w:t>He made a plaint of debt against William Cotys of Putney(q.v.) and John</w:t>
      </w:r>
    </w:p>
    <w:p w14:paraId="1D276510" w14:textId="77777777" w:rsidR="00B128FD" w:rsidRDefault="00B128FD" w:rsidP="00B128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Fraunceys of Oxney(q.v.).</w:t>
      </w:r>
    </w:p>
    <w:p w14:paraId="0B5CDFCC" w14:textId="77777777" w:rsidR="00B128FD" w:rsidRDefault="00B128FD" w:rsidP="00B128F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7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https://waalt.uh.edu/index.php/CP40/890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48A8E17" w14:textId="77777777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279CABE" w14:textId="77777777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563B250" w14:textId="2440E374" w:rsid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2022</w:t>
      </w:r>
    </w:p>
    <w:p w14:paraId="6862AB2F" w14:textId="1E3D9997" w:rsidR="00B128FD" w:rsidRDefault="00B128FD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3 June 2022</w:t>
      </w:r>
    </w:p>
    <w:p w14:paraId="681DD5A7" w14:textId="6CBC985A" w:rsidR="00533C38" w:rsidRPr="00533C38" w:rsidRDefault="00533C38" w:rsidP="00533C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94341B" w14:textId="55E5C4B8" w:rsidR="00533C38" w:rsidRPr="00533C38" w:rsidRDefault="00533C38" w:rsidP="0066346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4003D06" w14:textId="3C1FFD63" w:rsidR="000D2DEA" w:rsidRPr="000D2DEA" w:rsidRDefault="000D2DEA" w:rsidP="000D2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48DC7A6" w14:textId="40DB68C6" w:rsidR="000D2DEA" w:rsidRPr="000D2DEA" w:rsidRDefault="000D2DEA" w:rsidP="000D2DEA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0D2DEA" w:rsidRPr="000D2D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B2CB5" w14:textId="77777777" w:rsidR="00372039" w:rsidRDefault="00372039" w:rsidP="009139A6">
      <w:r>
        <w:separator/>
      </w:r>
    </w:p>
  </w:endnote>
  <w:endnote w:type="continuationSeparator" w:id="0">
    <w:p w14:paraId="6CA804AE" w14:textId="77777777" w:rsidR="00372039" w:rsidRDefault="0037203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C5F7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9AED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4E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255C3" w14:textId="77777777" w:rsidR="00372039" w:rsidRDefault="00372039" w:rsidP="009139A6">
      <w:r>
        <w:separator/>
      </w:r>
    </w:p>
  </w:footnote>
  <w:footnote w:type="continuationSeparator" w:id="0">
    <w:p w14:paraId="25C92E03" w14:textId="77777777" w:rsidR="00372039" w:rsidRDefault="0037203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7E8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2D9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CC6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39"/>
    <w:rsid w:val="000666E0"/>
    <w:rsid w:val="000D2DEA"/>
    <w:rsid w:val="00123E8F"/>
    <w:rsid w:val="002510B7"/>
    <w:rsid w:val="002A19FA"/>
    <w:rsid w:val="00362EF3"/>
    <w:rsid w:val="00372039"/>
    <w:rsid w:val="003D21F9"/>
    <w:rsid w:val="00533C38"/>
    <w:rsid w:val="005C130B"/>
    <w:rsid w:val="00663469"/>
    <w:rsid w:val="006806E8"/>
    <w:rsid w:val="00826F5C"/>
    <w:rsid w:val="0084036E"/>
    <w:rsid w:val="00886FE8"/>
    <w:rsid w:val="009139A6"/>
    <w:rsid w:val="009448BB"/>
    <w:rsid w:val="00A3176C"/>
    <w:rsid w:val="00AE65F8"/>
    <w:rsid w:val="00B128FD"/>
    <w:rsid w:val="00BA00AB"/>
    <w:rsid w:val="00CB4ED9"/>
    <w:rsid w:val="00D74566"/>
    <w:rsid w:val="00DC33FC"/>
    <w:rsid w:val="00E16DE7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EA65D"/>
  <w15:chartTrackingRefBased/>
  <w15:docId w15:val="{D3EFC8AA-ABED-4A4D-9E0E-1588571F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720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0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aalt.uh.edu/index.php/CP40/89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14/CP40no814Pl.htm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119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2022-05-27T16:55:00Z</dcterms:created>
  <dcterms:modified xsi:type="dcterms:W3CDTF">2022-06-03T16:21:00Z</dcterms:modified>
</cp:coreProperties>
</file>