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29" w:rsidRDefault="003D2329" w:rsidP="003D2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3D2329" w:rsidRDefault="003D2329" w:rsidP="003D2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Quarndon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Derbyshire.</w:t>
      </w:r>
    </w:p>
    <w:p w:rsidR="003D2329" w:rsidRDefault="003D2329" w:rsidP="003D2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2329" w:rsidRDefault="003D2329" w:rsidP="003D2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2329" w:rsidRDefault="003D2329" w:rsidP="003D2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Derby into lands of</w:t>
      </w:r>
    </w:p>
    <w:p w:rsidR="003D2329" w:rsidRDefault="003D2329" w:rsidP="003D2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late Maud Cromwell(q.v.).</w:t>
      </w:r>
    </w:p>
    <w:p w:rsidR="003D2329" w:rsidRDefault="003D2329" w:rsidP="003D2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21-336)</w:t>
      </w:r>
    </w:p>
    <w:p w:rsidR="003D2329" w:rsidRDefault="003D2329" w:rsidP="003D2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2329" w:rsidRDefault="003D2329" w:rsidP="003D2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3D2329" w:rsidRDefault="003D2329" w:rsidP="003D23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April 2016</w:t>
      </w:r>
    </w:p>
    <w:sectPr w:rsidR="006B2F86" w:rsidRPr="003D232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329" w:rsidRDefault="003D2329" w:rsidP="00E71FC3">
      <w:pPr>
        <w:spacing w:after="0" w:line="240" w:lineRule="auto"/>
      </w:pPr>
      <w:r>
        <w:separator/>
      </w:r>
    </w:p>
  </w:endnote>
  <w:endnote w:type="continuationSeparator" w:id="0">
    <w:p w:rsidR="003D2329" w:rsidRDefault="003D232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329" w:rsidRDefault="003D2329" w:rsidP="00E71FC3">
      <w:pPr>
        <w:spacing w:after="0" w:line="240" w:lineRule="auto"/>
      </w:pPr>
      <w:r>
        <w:separator/>
      </w:r>
    </w:p>
  </w:footnote>
  <w:footnote w:type="continuationSeparator" w:id="0">
    <w:p w:rsidR="003D2329" w:rsidRDefault="003D232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29"/>
    <w:rsid w:val="003D232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1882"/>
  <w15:chartTrackingRefBased/>
  <w15:docId w15:val="{5D43153E-BCC1-446F-8485-E24913C7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2016-04-01T18:55:00Z</dcterms:created>
  <dcterms:modified xsi:type="dcterms:W3CDTF">2016-04-01T18:56:00Z</dcterms:modified>
</cp:coreProperties>
</file>