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3EA8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DAD6469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Ranley</w:t>
      </w:r>
      <w:proofErr w:type="spellEnd"/>
      <w:r>
        <w:rPr>
          <w:rFonts w:cs="Times New Roman"/>
          <w:szCs w:val="24"/>
        </w:rPr>
        <w:t>, Huntingdonshire. Husbandman.</w:t>
      </w:r>
    </w:p>
    <w:p w14:paraId="6FF1DE85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</w:p>
    <w:p w14:paraId="2CF27C65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</w:p>
    <w:p w14:paraId="6D9AEDB4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Peek of London, ironmonger(q.v.),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6B9E0960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28DA92CD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643E7DBD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</w:p>
    <w:p w14:paraId="4C6AAF80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</w:p>
    <w:p w14:paraId="33DB944C" w14:textId="77777777" w:rsidR="00F965F7" w:rsidRDefault="00F965F7" w:rsidP="00F965F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December 2022</w:t>
      </w:r>
    </w:p>
    <w:p w14:paraId="4996B8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369C" w14:textId="77777777" w:rsidR="00F965F7" w:rsidRDefault="00F965F7" w:rsidP="009139A6">
      <w:r>
        <w:separator/>
      </w:r>
    </w:p>
  </w:endnote>
  <w:endnote w:type="continuationSeparator" w:id="0">
    <w:p w14:paraId="78036795" w14:textId="77777777" w:rsidR="00F965F7" w:rsidRDefault="00F965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FD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B9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57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E435" w14:textId="77777777" w:rsidR="00F965F7" w:rsidRDefault="00F965F7" w:rsidP="009139A6">
      <w:r>
        <w:separator/>
      </w:r>
    </w:p>
  </w:footnote>
  <w:footnote w:type="continuationSeparator" w:id="0">
    <w:p w14:paraId="3CEC2C4D" w14:textId="77777777" w:rsidR="00F965F7" w:rsidRDefault="00F965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31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31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CF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F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F2E9"/>
  <w15:chartTrackingRefBased/>
  <w15:docId w15:val="{ED442A2C-67C5-42F0-8C7D-FCF777F0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6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2023-01-20T20:29:00Z</dcterms:created>
  <dcterms:modified xsi:type="dcterms:W3CDTF">2023-01-20T20:30:00Z</dcterms:modified>
</cp:coreProperties>
</file>