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AC04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FDFF54A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Ratcliffe on Soar, Nottinghamshire. Yeoman.</w:t>
      </w:r>
    </w:p>
    <w:p w14:paraId="6DD1D792" w14:textId="77777777" w:rsidR="00E04C4C" w:rsidRDefault="00E04C4C" w:rsidP="00E04C4C">
      <w:pPr>
        <w:rPr>
          <w:rFonts w:ascii="Times New Roman" w:hAnsi="Times New Roman" w:cs="Times New Roman"/>
        </w:rPr>
      </w:pPr>
    </w:p>
    <w:p w14:paraId="2647E504" w14:textId="77777777" w:rsidR="00E04C4C" w:rsidRDefault="00E04C4C" w:rsidP="00E04C4C">
      <w:pPr>
        <w:rPr>
          <w:rFonts w:ascii="Times New Roman" w:hAnsi="Times New Roman" w:cs="Times New Roman"/>
        </w:rPr>
      </w:pPr>
    </w:p>
    <w:p w14:paraId="2F29905D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Richard Oldham, Abbot of Chester(q.v.), brought a plaint of trespass,</w:t>
      </w:r>
    </w:p>
    <w:p w14:paraId="68940551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hunting and fishing in his free warren against him, Walter </w:t>
      </w:r>
      <w:proofErr w:type="spellStart"/>
      <w:r>
        <w:rPr>
          <w:rFonts w:ascii="Times New Roman" w:hAnsi="Times New Roman" w:cs="Times New Roman"/>
        </w:rPr>
        <w:t>Tykhyll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119CE3D9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Aston on Trent, Derbyshire(q.v.), and William Carter of King’s</w:t>
      </w:r>
    </w:p>
    <w:p w14:paraId="4ADDB321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Newton, Derbyshire(q.v.).</w:t>
      </w:r>
    </w:p>
    <w:p w14:paraId="362DD4C7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3608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7489D54" w14:textId="77777777" w:rsidR="00E04C4C" w:rsidRDefault="00E04C4C" w:rsidP="00E04C4C">
      <w:pPr>
        <w:rPr>
          <w:rFonts w:ascii="Times New Roman" w:hAnsi="Times New Roman" w:cs="Times New Roman"/>
        </w:rPr>
      </w:pPr>
    </w:p>
    <w:p w14:paraId="57C85A7C" w14:textId="77777777" w:rsidR="00E04C4C" w:rsidRDefault="00E04C4C" w:rsidP="00E04C4C">
      <w:pPr>
        <w:rPr>
          <w:rFonts w:ascii="Times New Roman" w:hAnsi="Times New Roman" w:cs="Times New Roman"/>
        </w:rPr>
      </w:pPr>
    </w:p>
    <w:p w14:paraId="3C441F03" w14:textId="77777777" w:rsidR="00E04C4C" w:rsidRDefault="00E04C4C" w:rsidP="00E04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August 2018</w:t>
      </w:r>
    </w:p>
    <w:p w14:paraId="35D98EE9" w14:textId="77777777" w:rsidR="006B2F86" w:rsidRPr="00E71FC3" w:rsidRDefault="00E04C4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F8FD1" w14:textId="77777777" w:rsidR="00E04C4C" w:rsidRDefault="00E04C4C" w:rsidP="00E71FC3">
      <w:r>
        <w:separator/>
      </w:r>
    </w:p>
  </w:endnote>
  <w:endnote w:type="continuationSeparator" w:id="0">
    <w:p w14:paraId="01701AF6" w14:textId="77777777" w:rsidR="00E04C4C" w:rsidRDefault="00E04C4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8CD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C58D5" w14:textId="77777777" w:rsidR="00E04C4C" w:rsidRDefault="00E04C4C" w:rsidP="00E71FC3">
      <w:r>
        <w:separator/>
      </w:r>
    </w:p>
  </w:footnote>
  <w:footnote w:type="continuationSeparator" w:id="0">
    <w:p w14:paraId="0B0C0AA4" w14:textId="77777777" w:rsidR="00E04C4C" w:rsidRDefault="00E04C4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4C"/>
    <w:rsid w:val="001A7C09"/>
    <w:rsid w:val="00577BD5"/>
    <w:rsid w:val="00656CBA"/>
    <w:rsid w:val="006A1F77"/>
    <w:rsid w:val="00733BE7"/>
    <w:rsid w:val="00AB52E8"/>
    <w:rsid w:val="00B16D3F"/>
    <w:rsid w:val="00BB41AC"/>
    <w:rsid w:val="00E04C4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A8F5"/>
  <w15:chartTrackingRefBased/>
  <w15:docId w15:val="{7383EB79-CA4C-4E5B-859E-13D8850F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C4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04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2018-09-13T18:20:00Z</dcterms:created>
  <dcterms:modified xsi:type="dcterms:W3CDTF">2018-09-13T18:21:00Z</dcterms:modified>
</cp:coreProperties>
</file>