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BA4A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fl.1399)</w:t>
      </w:r>
    </w:p>
    <w:p w14:paraId="06D485A6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Rickmansworth, Hertfordshire.</w:t>
      </w:r>
    </w:p>
    <w:p w14:paraId="2217DFD6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F2E6DE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8F891E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1399</w:t>
      </w:r>
      <w:r>
        <w:rPr>
          <w:rFonts w:ascii="Times New Roman" w:hAnsi="Times New Roman" w:cs="Times New Roman"/>
          <w:sz w:val="24"/>
          <w:szCs w:val="24"/>
        </w:rPr>
        <w:tab/>
        <w:t>Henry Julyan of London, ironmonger(q.v.), brought a plaint of debt against him,</w:t>
      </w:r>
    </w:p>
    <w:p w14:paraId="428C4620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Peter Tully of Gloucester, cutler(q.v.),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Sheffeld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Simon </w:t>
      </w:r>
      <w:proofErr w:type="spellStart"/>
      <w:r>
        <w:rPr>
          <w:rFonts w:ascii="Times New Roman" w:hAnsi="Times New Roman" w:cs="Times New Roman"/>
          <w:sz w:val="24"/>
          <w:szCs w:val="24"/>
        </w:rPr>
        <w:t>Nepy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B07A1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Singlewell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Kent(q.v.), and Henry Clerk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Berkhamsted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7106257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smith(q.v.).</w:t>
      </w:r>
    </w:p>
    <w:p w14:paraId="6A995595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87AFA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http://aalt.law.uh.edu/Indices/CP40Indices/CP40no555/CP40no555Pl.htm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77514E4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AF278E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8D12F5" w14:textId="77777777" w:rsidR="001E1C2E" w:rsidRDefault="001E1C2E" w:rsidP="001E1C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June 2022</w:t>
      </w:r>
    </w:p>
    <w:p w14:paraId="6CCA076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3A17" w14:textId="77777777" w:rsidR="001E1C2E" w:rsidRDefault="001E1C2E" w:rsidP="009139A6">
      <w:r>
        <w:separator/>
      </w:r>
    </w:p>
  </w:endnote>
  <w:endnote w:type="continuationSeparator" w:id="0">
    <w:p w14:paraId="1277CED1" w14:textId="77777777" w:rsidR="001E1C2E" w:rsidRDefault="001E1C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9A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7C0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5F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EFE1" w14:textId="77777777" w:rsidR="001E1C2E" w:rsidRDefault="001E1C2E" w:rsidP="009139A6">
      <w:r>
        <w:separator/>
      </w:r>
    </w:p>
  </w:footnote>
  <w:footnote w:type="continuationSeparator" w:id="0">
    <w:p w14:paraId="376E0BD3" w14:textId="77777777" w:rsidR="001E1C2E" w:rsidRDefault="001E1C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97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11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89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E"/>
    <w:rsid w:val="000666E0"/>
    <w:rsid w:val="001E1C2E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5BB1"/>
  <w15:chartTrackingRefBased/>
  <w15:docId w15:val="{8ADA5A5C-AC1F-4410-BB9D-C214E330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1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2022-06-16T19:41:00Z</dcterms:created>
  <dcterms:modified xsi:type="dcterms:W3CDTF">2022-06-16T19:42:00Z</dcterms:modified>
</cp:coreProperties>
</file>