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51" w:rsidRDefault="005D6F51" w:rsidP="005D6F51">
      <w:pPr>
        <w:pStyle w:val="NoSpacing"/>
      </w:pPr>
      <w:r>
        <w:rPr>
          <w:u w:val="single"/>
        </w:rPr>
        <w:t>William SMYTH</w:t>
      </w:r>
      <w:r>
        <w:t xml:space="preserve">       (fl.1450)</w:t>
      </w:r>
    </w:p>
    <w:p w:rsidR="005D6F51" w:rsidRDefault="005D6F51" w:rsidP="005D6F5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Romsey</w:t>
      </w:r>
      <w:proofErr w:type="spellEnd"/>
      <w:r>
        <w:t>, Hampshire.</w:t>
      </w:r>
    </w:p>
    <w:p w:rsidR="005D6F51" w:rsidRDefault="005D6F51" w:rsidP="005D6F51">
      <w:pPr>
        <w:pStyle w:val="NoSpacing"/>
      </w:pPr>
    </w:p>
    <w:p w:rsidR="005D6F51" w:rsidRDefault="005D6F51" w:rsidP="005D6F51">
      <w:pPr>
        <w:pStyle w:val="NoSpacing"/>
      </w:pPr>
    </w:p>
    <w:p w:rsidR="005D6F51" w:rsidRDefault="005D6F51" w:rsidP="005D6F51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Fayrle</w:t>
      </w:r>
      <w:proofErr w:type="spellEnd"/>
      <w:r>
        <w:t>(</w:t>
      </w:r>
      <w:proofErr w:type="gramEnd"/>
      <w:r>
        <w:t>q.v.) brought a plaint of trespass against him.</w:t>
      </w:r>
    </w:p>
    <w:p w:rsidR="005D6F51" w:rsidRDefault="005D6F51" w:rsidP="005D6F51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5D6F51" w:rsidRDefault="005D6F51" w:rsidP="005D6F51">
      <w:pPr>
        <w:pStyle w:val="NoSpacing"/>
      </w:pPr>
    </w:p>
    <w:p w:rsidR="005D6F51" w:rsidRDefault="005D6F51" w:rsidP="005D6F51">
      <w:pPr>
        <w:pStyle w:val="NoSpacing"/>
      </w:pPr>
    </w:p>
    <w:p w:rsidR="00E47068" w:rsidRPr="00C009D8" w:rsidRDefault="005D6F51" w:rsidP="005D6F51">
      <w:pPr>
        <w:pStyle w:val="NoSpacing"/>
      </w:pPr>
      <w:r>
        <w:t>22</w:t>
      </w:r>
      <w:r w:rsidRPr="00D22226">
        <w:t xml:space="preserve">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51" w:rsidRDefault="005D6F51" w:rsidP="00920DE3">
      <w:pPr>
        <w:spacing w:after="0" w:line="240" w:lineRule="auto"/>
      </w:pPr>
      <w:r>
        <w:separator/>
      </w:r>
    </w:p>
  </w:endnote>
  <w:endnote w:type="continuationSeparator" w:id="0">
    <w:p w:rsidR="005D6F51" w:rsidRDefault="005D6F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51" w:rsidRDefault="005D6F51" w:rsidP="00920DE3">
      <w:pPr>
        <w:spacing w:after="0" w:line="240" w:lineRule="auto"/>
      </w:pPr>
      <w:r>
        <w:separator/>
      </w:r>
    </w:p>
  </w:footnote>
  <w:footnote w:type="continuationSeparator" w:id="0">
    <w:p w:rsidR="005D6F51" w:rsidRDefault="005D6F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51"/>
    <w:rsid w:val="00120749"/>
    <w:rsid w:val="005D6F5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F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2014-03-04T20:48:00Z</dcterms:created>
  <dcterms:modified xsi:type="dcterms:W3CDTF">2014-03-04T20:48:00Z</dcterms:modified>
</cp:coreProperties>
</file>