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37" w:rsidRDefault="00625A37" w:rsidP="00625A3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(</w:t>
      </w:r>
      <w:proofErr w:type="gramEnd"/>
      <w:r>
        <w:t>fl.1464-5)</w:t>
      </w:r>
    </w:p>
    <w:p w:rsidR="00625A37" w:rsidRDefault="00625A37" w:rsidP="00625A3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Selling, Kent.</w:t>
      </w:r>
    </w:p>
    <w:p w:rsidR="00625A37" w:rsidRDefault="00625A37" w:rsidP="00625A3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25A37" w:rsidRDefault="00625A37" w:rsidP="00625A3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25A37" w:rsidRDefault="00625A37" w:rsidP="00625A3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1464-5</w:t>
      </w:r>
      <w:r>
        <w:tab/>
        <w:t>He made his Will.  (Plomer p.438)</w:t>
      </w:r>
    </w:p>
    <w:p w:rsidR="00625A37" w:rsidRDefault="00625A37" w:rsidP="00625A3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25A37" w:rsidRDefault="00625A37" w:rsidP="00625A3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25A37" w:rsidRDefault="00625A37" w:rsidP="00625A3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625A3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37" w:rsidRDefault="00625A37" w:rsidP="00E71FC3">
      <w:pPr>
        <w:spacing w:after="0" w:line="240" w:lineRule="auto"/>
      </w:pPr>
      <w:r>
        <w:separator/>
      </w:r>
    </w:p>
  </w:endnote>
  <w:endnote w:type="continuationSeparator" w:id="0">
    <w:p w:rsidR="00625A37" w:rsidRDefault="00625A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37" w:rsidRDefault="00625A37" w:rsidP="00E71FC3">
      <w:pPr>
        <w:spacing w:after="0" w:line="240" w:lineRule="auto"/>
      </w:pPr>
      <w:r>
        <w:separator/>
      </w:r>
    </w:p>
  </w:footnote>
  <w:footnote w:type="continuationSeparator" w:id="0">
    <w:p w:rsidR="00625A37" w:rsidRDefault="00625A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37"/>
    <w:rsid w:val="001A7C09"/>
    <w:rsid w:val="00625A3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5440E-3BDF-45B4-8E19-C6258BC7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2017-01-19T19:12:00Z</dcterms:created>
  <dcterms:modified xsi:type="dcterms:W3CDTF">2017-01-19T19:14:00Z</dcterms:modified>
</cp:coreProperties>
</file>