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726AA" w14:textId="77777777" w:rsidR="00D96CC5" w:rsidRDefault="00D96CC5" w:rsidP="00D96C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SMYTH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fl.1498)</w:t>
      </w:r>
    </w:p>
    <w:p w14:paraId="0C030308" w14:textId="77777777" w:rsidR="00D96CC5" w:rsidRDefault="00D96CC5" w:rsidP="00D96C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Shrewsbury. Butcher.</w:t>
      </w:r>
    </w:p>
    <w:p w14:paraId="6A97F104" w14:textId="77777777" w:rsidR="00D96CC5" w:rsidRDefault="00D96CC5" w:rsidP="00D96CC5">
      <w:pPr>
        <w:pStyle w:val="NoSpacing"/>
        <w:rPr>
          <w:rFonts w:cs="Times New Roman"/>
          <w:szCs w:val="24"/>
        </w:rPr>
      </w:pPr>
    </w:p>
    <w:p w14:paraId="62061F9C" w14:textId="77777777" w:rsidR="00D96CC5" w:rsidRDefault="00D96CC5" w:rsidP="00D96CC5">
      <w:pPr>
        <w:pStyle w:val="NoSpacing"/>
        <w:rPr>
          <w:rFonts w:cs="Times New Roman"/>
          <w:szCs w:val="24"/>
        </w:rPr>
      </w:pPr>
    </w:p>
    <w:p w14:paraId="1FF798DD" w14:textId="77777777" w:rsidR="00D96CC5" w:rsidRDefault="00D96CC5" w:rsidP="00D96C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1498</w:t>
      </w:r>
      <w:r>
        <w:rPr>
          <w:rFonts w:cs="Times New Roman"/>
          <w:szCs w:val="24"/>
        </w:rPr>
        <w:tab/>
        <w:t xml:space="preserve">Thomas </w:t>
      </w:r>
      <w:proofErr w:type="spellStart"/>
      <w:r>
        <w:rPr>
          <w:rFonts w:cs="Times New Roman"/>
          <w:szCs w:val="24"/>
        </w:rPr>
        <w:t>Botfeld</w:t>
      </w:r>
      <w:proofErr w:type="spellEnd"/>
      <w:r>
        <w:rPr>
          <w:rFonts w:cs="Times New Roman"/>
          <w:szCs w:val="24"/>
        </w:rPr>
        <w:t>(q.v.) brought a plaint of debt against him and three others.</w:t>
      </w:r>
    </w:p>
    <w:p w14:paraId="78B00D0E" w14:textId="77777777" w:rsidR="00D96CC5" w:rsidRDefault="00D96CC5" w:rsidP="00D96C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59067A">
          <w:rPr>
            <w:rStyle w:val="Hyperlink"/>
            <w:rFonts w:cs="Times New Roman"/>
            <w:szCs w:val="24"/>
          </w:rPr>
          <w:t>https://waalt.uh.edu/index.php/CP40no943Index</w:t>
        </w:r>
      </w:hyperlink>
      <w:r>
        <w:rPr>
          <w:rFonts w:cs="Times New Roman"/>
          <w:szCs w:val="24"/>
        </w:rPr>
        <w:t xml:space="preserve"> )</w:t>
      </w:r>
    </w:p>
    <w:p w14:paraId="14F1C9D3" w14:textId="77777777" w:rsidR="00D96CC5" w:rsidRDefault="00D96CC5" w:rsidP="00D96CC5">
      <w:pPr>
        <w:pStyle w:val="NoSpacing"/>
        <w:rPr>
          <w:rFonts w:cs="Times New Roman"/>
          <w:szCs w:val="24"/>
        </w:rPr>
      </w:pPr>
    </w:p>
    <w:p w14:paraId="1AD86152" w14:textId="77777777" w:rsidR="00D96CC5" w:rsidRDefault="00D96CC5" w:rsidP="00D96CC5">
      <w:pPr>
        <w:pStyle w:val="NoSpacing"/>
        <w:rPr>
          <w:rFonts w:cs="Times New Roman"/>
          <w:szCs w:val="24"/>
        </w:rPr>
      </w:pPr>
    </w:p>
    <w:p w14:paraId="7A1A4D12" w14:textId="77777777" w:rsidR="00D96CC5" w:rsidRDefault="00D96CC5" w:rsidP="00D96C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February 2025</w:t>
      </w:r>
    </w:p>
    <w:p w14:paraId="30495C2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199DE" w14:textId="77777777" w:rsidR="00D96CC5" w:rsidRDefault="00D96CC5" w:rsidP="009139A6">
      <w:r>
        <w:separator/>
      </w:r>
    </w:p>
  </w:endnote>
  <w:endnote w:type="continuationSeparator" w:id="0">
    <w:p w14:paraId="54539F85" w14:textId="77777777" w:rsidR="00D96CC5" w:rsidRDefault="00D96CC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6E06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3304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60A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C2857" w14:textId="77777777" w:rsidR="00D96CC5" w:rsidRDefault="00D96CC5" w:rsidP="009139A6">
      <w:r>
        <w:separator/>
      </w:r>
    </w:p>
  </w:footnote>
  <w:footnote w:type="continuationSeparator" w:id="0">
    <w:p w14:paraId="6C97D69C" w14:textId="77777777" w:rsidR="00D96CC5" w:rsidRDefault="00D96CC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F354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379D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5CB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CC5"/>
    <w:rsid w:val="000666E0"/>
    <w:rsid w:val="002510B7"/>
    <w:rsid w:val="00270799"/>
    <w:rsid w:val="005C130B"/>
    <w:rsid w:val="00782C2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96CC5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48B6B"/>
  <w15:chartTrackingRefBased/>
  <w15:docId w15:val="{1930140C-EB75-4C95-AF12-69F3E3175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96C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no943Inde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2025-02-02T16:21:00Z</dcterms:created>
  <dcterms:modified xsi:type="dcterms:W3CDTF">2025-02-02T16:22:00Z</dcterms:modified>
</cp:coreProperties>
</file>