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6D0" w:rsidRDefault="002A16D0" w:rsidP="002A16D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fl.1434)</w:t>
      </w:r>
    </w:p>
    <w:p w:rsidR="002A16D0" w:rsidRDefault="00B2639B" w:rsidP="002A16D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Solihull, Warwickshire.</w:t>
      </w:r>
    </w:p>
    <w:p w:rsidR="002A16D0" w:rsidRDefault="002A16D0" w:rsidP="002A16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16D0" w:rsidRDefault="002A16D0" w:rsidP="002A16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16D0" w:rsidRDefault="002A16D0" w:rsidP="002A16D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Feb.1434</w:t>
      </w:r>
      <w:r>
        <w:rPr>
          <w:rFonts w:ascii="Times New Roman" w:hAnsi="Times New Roman" w:cs="Times New Roman"/>
          <w:sz w:val="24"/>
          <w:szCs w:val="24"/>
        </w:rPr>
        <w:tab/>
        <w:t xml:space="preserve"> He was a juror on the inquisition post mortem held in Birmingham into</w:t>
      </w:r>
    </w:p>
    <w:p w:rsidR="002A16D0" w:rsidRDefault="002A16D0" w:rsidP="002A16D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lands of the late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Erdyngton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2A16D0" w:rsidRDefault="002A16D0" w:rsidP="002A16D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24-182)</w:t>
      </w:r>
    </w:p>
    <w:p w:rsidR="00B2639B" w:rsidRPr="00B2639B" w:rsidRDefault="00B2639B" w:rsidP="00B263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639B">
        <w:rPr>
          <w:rFonts w:ascii="Times New Roman" w:hAnsi="Times New Roman" w:cs="Times New Roman"/>
          <w:sz w:val="24"/>
          <w:szCs w:val="24"/>
        </w:rPr>
        <w:t xml:space="preserve">  1 Jun.</w:t>
      </w:r>
      <w:r w:rsidRPr="00B2639B">
        <w:rPr>
          <w:rFonts w:ascii="Times New Roman" w:hAnsi="Times New Roman" w:cs="Times New Roman"/>
          <w:sz w:val="24"/>
          <w:szCs w:val="24"/>
        </w:rPr>
        <w:tab/>
        <w:t>1434</w:t>
      </w:r>
      <w:r w:rsidRPr="00B2639B">
        <w:rPr>
          <w:rFonts w:ascii="Times New Roman" w:hAnsi="Times New Roman" w:cs="Times New Roman"/>
          <w:sz w:val="24"/>
          <w:szCs w:val="24"/>
        </w:rPr>
        <w:tab/>
        <w:t>He was a juror on the inquisitio</w:t>
      </w:r>
      <w:r>
        <w:rPr>
          <w:rFonts w:ascii="Times New Roman" w:hAnsi="Times New Roman" w:cs="Times New Roman"/>
          <w:sz w:val="24"/>
          <w:szCs w:val="24"/>
        </w:rPr>
        <w:t>n post mortem held in Solihull</w:t>
      </w:r>
    </w:p>
    <w:p w:rsidR="00B2639B" w:rsidRPr="00B2639B" w:rsidRDefault="00B2639B" w:rsidP="00B263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639B">
        <w:rPr>
          <w:rFonts w:ascii="Times New Roman" w:hAnsi="Times New Roman" w:cs="Times New Roman"/>
          <w:sz w:val="24"/>
          <w:szCs w:val="24"/>
        </w:rPr>
        <w:t xml:space="preserve">into lands of the late Joan </w:t>
      </w:r>
      <w:proofErr w:type="spellStart"/>
      <w:r w:rsidRPr="00B2639B">
        <w:rPr>
          <w:rFonts w:ascii="Times New Roman" w:hAnsi="Times New Roman" w:cs="Times New Roman"/>
          <w:sz w:val="24"/>
          <w:szCs w:val="24"/>
        </w:rPr>
        <w:t>Brounflete</w:t>
      </w:r>
      <w:proofErr w:type="spellEnd"/>
      <w:r w:rsidRPr="00B2639B">
        <w:rPr>
          <w:rFonts w:ascii="Times New Roman" w:hAnsi="Times New Roman" w:cs="Times New Roman"/>
          <w:sz w:val="24"/>
          <w:szCs w:val="24"/>
        </w:rPr>
        <w:t>(q.v.).</w:t>
      </w:r>
    </w:p>
    <w:p w:rsidR="00B2639B" w:rsidRPr="00B2639B" w:rsidRDefault="00B2639B" w:rsidP="00B263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639B">
        <w:rPr>
          <w:rFonts w:ascii="Times New Roman" w:hAnsi="Times New Roman" w:cs="Times New Roman"/>
          <w:sz w:val="24"/>
          <w:szCs w:val="24"/>
        </w:rPr>
        <w:tab/>
      </w:r>
      <w:r w:rsidRPr="00B2639B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B2639B"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 w:rsidRPr="00B26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39B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B2639B">
        <w:rPr>
          <w:rFonts w:ascii="Times New Roman" w:hAnsi="Times New Roman" w:cs="Times New Roman"/>
          <w:sz w:val="24"/>
          <w:szCs w:val="24"/>
        </w:rPr>
        <w:t xml:space="preserve"> 24-245)</w:t>
      </w:r>
    </w:p>
    <w:p w:rsidR="00B2639B" w:rsidRDefault="00B2639B" w:rsidP="002A16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16D0" w:rsidRDefault="002A16D0" w:rsidP="002A16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16D0" w:rsidRDefault="002A16D0" w:rsidP="002A16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16D0" w:rsidRDefault="002A16D0" w:rsidP="002A16D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April 2016</w:t>
      </w:r>
    </w:p>
    <w:p w:rsidR="00B2639B" w:rsidRPr="00C57D3E" w:rsidRDefault="00B2639B" w:rsidP="002A16D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June 2017</w:t>
      </w:r>
      <w:bookmarkStart w:id="0" w:name="_GoBack"/>
      <w:bookmarkEnd w:id="0"/>
    </w:p>
    <w:p w:rsidR="006B2F86" w:rsidRPr="002A16D0" w:rsidRDefault="00B2639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2A16D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6D0" w:rsidRDefault="002A16D0" w:rsidP="00E71FC3">
      <w:pPr>
        <w:spacing w:after="0" w:line="240" w:lineRule="auto"/>
      </w:pPr>
      <w:r>
        <w:separator/>
      </w:r>
    </w:p>
  </w:endnote>
  <w:endnote w:type="continuationSeparator" w:id="0">
    <w:p w:rsidR="002A16D0" w:rsidRDefault="002A16D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6D0" w:rsidRDefault="002A16D0" w:rsidP="00E71FC3">
      <w:pPr>
        <w:spacing w:after="0" w:line="240" w:lineRule="auto"/>
      </w:pPr>
      <w:r>
        <w:separator/>
      </w:r>
    </w:p>
  </w:footnote>
  <w:footnote w:type="continuationSeparator" w:id="0">
    <w:p w:rsidR="002A16D0" w:rsidRDefault="002A16D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D0"/>
    <w:rsid w:val="002A16D0"/>
    <w:rsid w:val="00AB52E8"/>
    <w:rsid w:val="00B16D3F"/>
    <w:rsid w:val="00B2639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C47E0"/>
  <w15:chartTrackingRefBased/>
  <w15:docId w15:val="{1ECC4E72-7746-4708-A4FC-9478F186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2016-04-25T21:23:00Z</dcterms:created>
  <dcterms:modified xsi:type="dcterms:W3CDTF">2017-06-08T08:56:00Z</dcterms:modified>
</cp:coreProperties>
</file>