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B3985" w14:textId="77777777" w:rsidR="0054025C" w:rsidRDefault="0054025C" w:rsidP="005402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3CCA73DD" w14:textId="77777777" w:rsidR="0054025C" w:rsidRDefault="0054025C" w:rsidP="005402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proofErr w:type="gramStart"/>
      <w:r>
        <w:rPr>
          <w:rFonts w:cs="Times New Roman"/>
          <w:szCs w:val="24"/>
        </w:rPr>
        <w:t>St.Robert’s</w:t>
      </w:r>
      <w:proofErr w:type="spellEnd"/>
      <w:proofErr w:type="gramEnd"/>
      <w:r>
        <w:rPr>
          <w:rFonts w:cs="Times New Roman"/>
          <w:szCs w:val="24"/>
        </w:rPr>
        <w:t>, Knaresborough.</w:t>
      </w:r>
    </w:p>
    <w:p w14:paraId="3DCBC93D" w14:textId="77777777" w:rsidR="0054025C" w:rsidRDefault="0054025C" w:rsidP="0054025C">
      <w:pPr>
        <w:pStyle w:val="NoSpacing"/>
        <w:rPr>
          <w:rFonts w:cs="Times New Roman"/>
          <w:szCs w:val="24"/>
        </w:rPr>
      </w:pPr>
    </w:p>
    <w:p w14:paraId="4DF40ED6" w14:textId="77777777" w:rsidR="0054025C" w:rsidRDefault="0054025C" w:rsidP="0054025C">
      <w:pPr>
        <w:pStyle w:val="NoSpacing"/>
        <w:rPr>
          <w:rFonts w:cs="Times New Roman"/>
          <w:szCs w:val="24"/>
        </w:rPr>
      </w:pPr>
    </w:p>
    <w:p w14:paraId="26EA143D" w14:textId="77777777" w:rsidR="0054025C" w:rsidRDefault="0054025C" w:rsidP="005402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William Smyth.</w:t>
      </w:r>
    </w:p>
    <w:p w14:paraId="7D174298" w14:textId="77777777" w:rsidR="0054025C" w:rsidRDefault="0054025C" w:rsidP="005402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p.1)</w:t>
      </w:r>
    </w:p>
    <w:p w14:paraId="0062CAA4" w14:textId="77777777" w:rsidR="0054025C" w:rsidRDefault="0054025C" w:rsidP="0054025C">
      <w:pPr>
        <w:pStyle w:val="NoSpacing"/>
        <w:rPr>
          <w:rFonts w:cs="Times New Roman"/>
          <w:szCs w:val="24"/>
        </w:rPr>
      </w:pPr>
    </w:p>
    <w:p w14:paraId="6904AE26" w14:textId="77777777" w:rsidR="0054025C" w:rsidRDefault="0054025C" w:rsidP="0054025C">
      <w:pPr>
        <w:pStyle w:val="NoSpacing"/>
        <w:rPr>
          <w:rFonts w:cs="Times New Roman"/>
          <w:szCs w:val="24"/>
        </w:rPr>
      </w:pPr>
    </w:p>
    <w:p w14:paraId="7399C6F6" w14:textId="77777777" w:rsidR="0054025C" w:rsidRDefault="0054025C" w:rsidP="005402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Mar.1400</w:t>
      </w:r>
      <w:r>
        <w:rPr>
          <w:rFonts w:cs="Times New Roman"/>
          <w:szCs w:val="24"/>
        </w:rPr>
        <w:tab/>
        <w:t>He was ordained subdeacon in the conventual church of the Dominicans</w:t>
      </w:r>
    </w:p>
    <w:p w14:paraId="6D72CDD1" w14:textId="77777777" w:rsidR="0054025C" w:rsidRDefault="0054025C" w:rsidP="005402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York.   (ibid.)</w:t>
      </w:r>
    </w:p>
    <w:p w14:paraId="684EADE7" w14:textId="77777777" w:rsidR="0054025C" w:rsidRDefault="0054025C" w:rsidP="0054025C">
      <w:pPr>
        <w:pStyle w:val="NoSpacing"/>
        <w:rPr>
          <w:rFonts w:cs="Times New Roman"/>
          <w:szCs w:val="24"/>
        </w:rPr>
      </w:pPr>
    </w:p>
    <w:p w14:paraId="2D72752C" w14:textId="77777777" w:rsidR="0054025C" w:rsidRDefault="0054025C" w:rsidP="0054025C">
      <w:pPr>
        <w:pStyle w:val="NoSpacing"/>
        <w:rPr>
          <w:rFonts w:cs="Times New Roman"/>
          <w:szCs w:val="24"/>
        </w:rPr>
      </w:pPr>
    </w:p>
    <w:p w14:paraId="1B05F54C" w14:textId="77777777" w:rsidR="0054025C" w:rsidRDefault="0054025C" w:rsidP="005402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July 2024</w:t>
      </w:r>
    </w:p>
    <w:p w14:paraId="17EE1198" w14:textId="1CA3A986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8678B" w14:textId="77777777" w:rsidR="0054025C" w:rsidRDefault="0054025C" w:rsidP="009139A6">
      <w:r>
        <w:separator/>
      </w:r>
    </w:p>
  </w:endnote>
  <w:endnote w:type="continuationSeparator" w:id="0">
    <w:p w14:paraId="003E5D01" w14:textId="77777777" w:rsidR="0054025C" w:rsidRDefault="0054025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FDB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18C5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906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8CC1B" w14:textId="77777777" w:rsidR="0054025C" w:rsidRDefault="0054025C" w:rsidP="009139A6">
      <w:r>
        <w:separator/>
      </w:r>
    </w:p>
  </w:footnote>
  <w:footnote w:type="continuationSeparator" w:id="0">
    <w:p w14:paraId="6A015FF9" w14:textId="77777777" w:rsidR="0054025C" w:rsidRDefault="0054025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82A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91C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738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5C"/>
    <w:rsid w:val="000666E0"/>
    <w:rsid w:val="001C5947"/>
    <w:rsid w:val="002510B7"/>
    <w:rsid w:val="00270799"/>
    <w:rsid w:val="0054025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CC54E"/>
  <w15:chartTrackingRefBased/>
  <w15:docId w15:val="{A0DCB2EA-6F99-42F4-B521-BA812649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2024-07-06T19:48:00Z</dcterms:created>
  <dcterms:modified xsi:type="dcterms:W3CDTF">2024-07-06T19:48:00Z</dcterms:modified>
</cp:coreProperties>
</file>