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7FAF" w14:textId="52FB00A9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02554750" w14:textId="533877E0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Tenterden.</w:t>
      </w:r>
    </w:p>
    <w:p w14:paraId="3B3F4600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D3749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E915C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604B45D8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tenth and the fifteenth granted at the last Parliament, in Kent.</w:t>
      </w:r>
    </w:p>
    <w:p w14:paraId="42C35DFD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p.113)</w:t>
      </w:r>
    </w:p>
    <w:p w14:paraId="5BF989AD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398BA" w14:textId="77777777" w:rsidR="005B5567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6DA1B" w14:textId="77777777" w:rsidR="005B5567" w:rsidRPr="00680D2B" w:rsidRDefault="005B5567" w:rsidP="005B55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May 2021</w:t>
      </w:r>
    </w:p>
    <w:p w14:paraId="35978242" w14:textId="130A230A" w:rsidR="00BA00AB" w:rsidRPr="005B5567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B5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BF0F" w14:textId="77777777" w:rsidR="005B5567" w:rsidRDefault="005B5567" w:rsidP="009139A6">
      <w:r>
        <w:separator/>
      </w:r>
    </w:p>
  </w:endnote>
  <w:endnote w:type="continuationSeparator" w:id="0">
    <w:p w14:paraId="0C363C0F" w14:textId="77777777" w:rsidR="005B5567" w:rsidRDefault="005B55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07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A1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C6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F040" w14:textId="77777777" w:rsidR="005B5567" w:rsidRDefault="005B5567" w:rsidP="009139A6">
      <w:r>
        <w:separator/>
      </w:r>
    </w:p>
  </w:footnote>
  <w:footnote w:type="continuationSeparator" w:id="0">
    <w:p w14:paraId="267FA604" w14:textId="77777777" w:rsidR="005B5567" w:rsidRDefault="005B55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4D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34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BB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67"/>
    <w:rsid w:val="000666E0"/>
    <w:rsid w:val="002510B7"/>
    <w:rsid w:val="005B556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16FE"/>
  <w15:chartTrackingRefBased/>
  <w15:docId w15:val="{E77D3824-D060-44E2-93FA-DD5D9C4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2021-05-02T11:15:00Z</dcterms:created>
  <dcterms:modified xsi:type="dcterms:W3CDTF">2021-05-02T11:16:00Z</dcterms:modified>
</cp:coreProperties>
</file>