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B7C4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fl.1458)</w:t>
      </w:r>
    </w:p>
    <w:p w14:paraId="1357CD4C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Thaxted. Cordwainer.</w:t>
      </w:r>
    </w:p>
    <w:p w14:paraId="2A6B9016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836DA9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2EC25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 of Thaxted, cutler(q.v.), brought a plaint of debt against him</w:t>
      </w:r>
    </w:p>
    <w:p w14:paraId="7CFA3C1A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the executor of John Smyth of Thaxted, cordwainer(q.v.).</w:t>
      </w:r>
    </w:p>
    <w:p w14:paraId="26E0AA9B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F390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3FDCB36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9945D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D5AAD" w14:textId="77777777" w:rsidR="005119CD" w:rsidRDefault="005119CD" w:rsidP="005119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2022</w:t>
      </w:r>
    </w:p>
    <w:p w14:paraId="2F33B2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2A7" w14:textId="77777777" w:rsidR="005119CD" w:rsidRDefault="005119CD" w:rsidP="009139A6">
      <w:r>
        <w:separator/>
      </w:r>
    </w:p>
  </w:endnote>
  <w:endnote w:type="continuationSeparator" w:id="0">
    <w:p w14:paraId="2695CDEC" w14:textId="77777777" w:rsidR="005119CD" w:rsidRDefault="00511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1B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95C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69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9E8A" w14:textId="77777777" w:rsidR="005119CD" w:rsidRDefault="005119CD" w:rsidP="009139A6">
      <w:r>
        <w:separator/>
      </w:r>
    </w:p>
  </w:footnote>
  <w:footnote w:type="continuationSeparator" w:id="0">
    <w:p w14:paraId="4F6A3E6C" w14:textId="77777777" w:rsidR="005119CD" w:rsidRDefault="00511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C3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AC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FD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CD"/>
    <w:rsid w:val="000666E0"/>
    <w:rsid w:val="002510B7"/>
    <w:rsid w:val="005119C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05EF"/>
  <w15:chartTrackingRefBased/>
  <w15:docId w15:val="{4EDA9D1C-C9FC-4E60-98FB-86284BD8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1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2022-09-04T14:05:00Z</dcterms:created>
  <dcterms:modified xsi:type="dcterms:W3CDTF">2022-09-04T14:06:00Z</dcterms:modified>
</cp:coreProperties>
</file>