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E6DB6" w14:textId="77777777" w:rsidR="00AB54CD" w:rsidRDefault="00AB54CD" w:rsidP="00AB54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fl.1460)</w:t>
      </w:r>
    </w:p>
    <w:p w14:paraId="0AB3B151" w14:textId="77777777" w:rsidR="00AB54CD" w:rsidRDefault="00AB54CD" w:rsidP="00AB54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Thetford, Norfolk. Warrener.</w:t>
      </w:r>
    </w:p>
    <w:p w14:paraId="2AA62DDE" w14:textId="77777777" w:rsidR="00AB54CD" w:rsidRDefault="00AB54CD" w:rsidP="00AB54CD">
      <w:pPr>
        <w:pStyle w:val="NoSpacing"/>
        <w:rPr>
          <w:rFonts w:cs="Times New Roman"/>
          <w:szCs w:val="24"/>
        </w:rPr>
      </w:pPr>
    </w:p>
    <w:p w14:paraId="443A7564" w14:textId="77777777" w:rsidR="00AB54CD" w:rsidRDefault="00AB54CD" w:rsidP="00AB54CD">
      <w:pPr>
        <w:pStyle w:val="NoSpacing"/>
        <w:rPr>
          <w:rFonts w:cs="Times New Roman"/>
          <w:szCs w:val="24"/>
        </w:rPr>
      </w:pPr>
    </w:p>
    <w:p w14:paraId="11B64BB5" w14:textId="77777777" w:rsidR="00AB54CD" w:rsidRDefault="00AB54CD" w:rsidP="00AB54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John Spelman(q.v.) brought a plaint of debt against him and four others.</w:t>
      </w:r>
    </w:p>
    <w:p w14:paraId="19831215" w14:textId="77777777" w:rsidR="00AB54CD" w:rsidRDefault="00AB54CD" w:rsidP="00AB54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40DB6">
          <w:rPr>
            <w:rStyle w:val="Hyperlink"/>
            <w:rFonts w:cs="Times New Roman"/>
            <w:szCs w:val="24"/>
          </w:rPr>
          <w:t>https://waalt.uh.edu/index.php/IDXCP40no797</w:t>
        </w:r>
      </w:hyperlink>
      <w:r>
        <w:rPr>
          <w:rFonts w:cs="Times New Roman"/>
          <w:szCs w:val="24"/>
        </w:rPr>
        <w:t xml:space="preserve"> )</w:t>
      </w:r>
    </w:p>
    <w:p w14:paraId="5459735D" w14:textId="77777777" w:rsidR="00AB54CD" w:rsidRDefault="00AB54CD" w:rsidP="00AB54CD">
      <w:pPr>
        <w:pStyle w:val="NoSpacing"/>
        <w:rPr>
          <w:rFonts w:cs="Times New Roman"/>
          <w:szCs w:val="24"/>
        </w:rPr>
      </w:pPr>
    </w:p>
    <w:p w14:paraId="06AB986C" w14:textId="77777777" w:rsidR="00AB54CD" w:rsidRDefault="00AB54CD" w:rsidP="00AB54CD">
      <w:pPr>
        <w:pStyle w:val="NoSpacing"/>
        <w:rPr>
          <w:rFonts w:cs="Times New Roman"/>
          <w:szCs w:val="24"/>
        </w:rPr>
      </w:pPr>
    </w:p>
    <w:p w14:paraId="00030E5A" w14:textId="77777777" w:rsidR="00AB54CD" w:rsidRDefault="00AB54CD" w:rsidP="00AB54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2023</w:t>
      </w:r>
    </w:p>
    <w:p w14:paraId="68BEB6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EA45" w14:textId="77777777" w:rsidR="00AB54CD" w:rsidRDefault="00AB54CD" w:rsidP="009139A6">
      <w:r>
        <w:separator/>
      </w:r>
    </w:p>
  </w:endnote>
  <w:endnote w:type="continuationSeparator" w:id="0">
    <w:p w14:paraId="24EBDAE9" w14:textId="77777777" w:rsidR="00AB54CD" w:rsidRDefault="00AB54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4A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16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9D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7B87" w14:textId="77777777" w:rsidR="00AB54CD" w:rsidRDefault="00AB54CD" w:rsidP="009139A6">
      <w:r>
        <w:separator/>
      </w:r>
    </w:p>
  </w:footnote>
  <w:footnote w:type="continuationSeparator" w:id="0">
    <w:p w14:paraId="702A7456" w14:textId="77777777" w:rsidR="00AB54CD" w:rsidRDefault="00AB54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B2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A7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82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CD"/>
    <w:rsid w:val="000666E0"/>
    <w:rsid w:val="002510B7"/>
    <w:rsid w:val="005C130B"/>
    <w:rsid w:val="00826F5C"/>
    <w:rsid w:val="009139A6"/>
    <w:rsid w:val="009448BB"/>
    <w:rsid w:val="00947624"/>
    <w:rsid w:val="00A3176C"/>
    <w:rsid w:val="00AB54CD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3AB8B"/>
  <w15:chartTrackingRefBased/>
  <w15:docId w15:val="{CB4DA697-53AB-4E76-83DE-D224F3C3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B5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2023-04-17T11:18:00Z</dcterms:created>
  <dcterms:modified xsi:type="dcterms:W3CDTF">2023-04-17T11:18:00Z</dcterms:modified>
</cp:coreProperties>
</file>