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1C9BD" w14:textId="77777777" w:rsidR="008951A1" w:rsidRDefault="008951A1" w:rsidP="008951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15453EC4" w14:textId="7AAA4832" w:rsidR="008951A1" w:rsidRDefault="008951A1" w:rsidP="008951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Thornton Abbey.</w:t>
      </w:r>
    </w:p>
    <w:p w14:paraId="1C859649" w14:textId="77777777" w:rsidR="008951A1" w:rsidRDefault="008951A1" w:rsidP="008951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E32105" w14:textId="77777777" w:rsidR="008951A1" w:rsidRDefault="008951A1" w:rsidP="008951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76A6FD" w14:textId="77777777" w:rsidR="008951A1" w:rsidRDefault="008951A1" w:rsidP="008951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Apr.1484</w:t>
      </w:r>
      <w:r>
        <w:rPr>
          <w:rFonts w:ascii="Times New Roman" w:hAnsi="Times New Roman" w:cs="Times New Roman"/>
          <w:sz w:val="24"/>
          <w:szCs w:val="24"/>
        </w:rPr>
        <w:tab/>
        <w:t>He was ordained subdeacon at the altar of the Blessed Virgin Mary in York</w:t>
      </w:r>
    </w:p>
    <w:p w14:paraId="59F12082" w14:textId="0688CAC7" w:rsidR="008951A1" w:rsidRDefault="008951A1" w:rsidP="008951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Minster by William Egremont, Bishop of Dromore(q.v.)</w:t>
      </w:r>
      <w:r>
        <w:rPr>
          <w:rFonts w:ascii="Times New Roman" w:hAnsi="Times New Roman" w:cs="Times New Roman"/>
          <w:sz w:val="24"/>
          <w:szCs w:val="24"/>
        </w:rPr>
        <w:t xml:space="preserve">, by </w:t>
      </w:r>
      <w:proofErr w:type="spellStart"/>
      <w:r>
        <w:rPr>
          <w:rFonts w:ascii="Times New Roman" w:hAnsi="Times New Roman" w:cs="Times New Roman"/>
          <w:sz w:val="24"/>
          <w:szCs w:val="24"/>
        </w:rPr>
        <w:t>lettwrs</w:t>
      </w:r>
      <w:proofErr w:type="spellEnd"/>
    </w:p>
    <w:p w14:paraId="48D7F28A" w14:textId="5CCC397D" w:rsidR="008951A1" w:rsidRDefault="008951A1" w:rsidP="008951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dimissory as he was from Lincoln diocese.</w:t>
      </w:r>
    </w:p>
    <w:p w14:paraId="12790AF3" w14:textId="77777777" w:rsidR="008951A1" w:rsidRDefault="008951A1" w:rsidP="008951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7D89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.96)</w:t>
      </w:r>
    </w:p>
    <w:p w14:paraId="48A5B916" w14:textId="77777777" w:rsidR="008951A1" w:rsidRDefault="008951A1" w:rsidP="008951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BA4C4C" w14:textId="77777777" w:rsidR="008951A1" w:rsidRDefault="008951A1" w:rsidP="008951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0DC824" w14:textId="77777777" w:rsidR="008951A1" w:rsidRPr="003572CF" w:rsidRDefault="008951A1" w:rsidP="008951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March 2021</w:t>
      </w:r>
    </w:p>
    <w:p w14:paraId="4DFA2FEF" w14:textId="31C3E053" w:rsidR="00BA00AB" w:rsidRPr="008951A1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8951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D5328" w14:textId="77777777" w:rsidR="008951A1" w:rsidRDefault="008951A1" w:rsidP="009139A6">
      <w:r>
        <w:separator/>
      </w:r>
    </w:p>
  </w:endnote>
  <w:endnote w:type="continuationSeparator" w:id="0">
    <w:p w14:paraId="41829CB3" w14:textId="77777777" w:rsidR="008951A1" w:rsidRDefault="008951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FDD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B4F2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3FC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DB546" w14:textId="77777777" w:rsidR="008951A1" w:rsidRDefault="008951A1" w:rsidP="009139A6">
      <w:r>
        <w:separator/>
      </w:r>
    </w:p>
  </w:footnote>
  <w:footnote w:type="continuationSeparator" w:id="0">
    <w:p w14:paraId="3CACA599" w14:textId="77777777" w:rsidR="008951A1" w:rsidRDefault="008951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8C6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931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B93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A1"/>
    <w:rsid w:val="000666E0"/>
    <w:rsid w:val="002510B7"/>
    <w:rsid w:val="005C130B"/>
    <w:rsid w:val="00826F5C"/>
    <w:rsid w:val="008951A1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2BF2"/>
  <w15:chartTrackingRefBased/>
  <w15:docId w15:val="{C981434B-C71F-4162-8EB2-32FC2DAA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2021-03-13T19:18:00Z</dcterms:created>
  <dcterms:modified xsi:type="dcterms:W3CDTF">2021-03-13T19:23:00Z</dcterms:modified>
</cp:coreProperties>
</file>