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A112F9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SMYTH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b.ca.1387)</w:t>
      </w:r>
    </w:p>
    <w:p w:rsidR="00A112F9" w:rsidRDefault="00A112F9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Park Street, Watford.</w:t>
      </w:r>
    </w:p>
    <w:p w:rsidR="00A112F9" w:rsidRDefault="00A112F9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12F9" w:rsidRDefault="00A112F9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12F9" w:rsidRDefault="00A112F9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Nov.1417</w:t>
      </w:r>
      <w:r>
        <w:rPr>
          <w:rFonts w:ascii="Times New Roman" w:hAnsi="Times New Roman" w:cs="Times New Roman"/>
          <w:sz w:val="24"/>
          <w:szCs w:val="24"/>
        </w:rPr>
        <w:tab/>
        <w:t xml:space="preserve">He purchased a </w:t>
      </w:r>
      <w:proofErr w:type="spellStart"/>
      <w:r>
        <w:rPr>
          <w:rFonts w:ascii="Times New Roman" w:hAnsi="Times New Roman" w:cs="Times New Roman"/>
          <w:sz w:val="24"/>
          <w:szCs w:val="24"/>
        </w:rPr>
        <w:t>messuage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St.Albans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from Roger </w:t>
      </w:r>
      <w:proofErr w:type="spellStart"/>
      <w:r>
        <w:rPr>
          <w:rFonts w:ascii="Times New Roman" w:hAnsi="Times New Roman" w:cs="Times New Roman"/>
          <w:sz w:val="24"/>
          <w:szCs w:val="24"/>
        </w:rPr>
        <w:t>Hode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(q.v.), on the same</w:t>
      </w:r>
    </w:p>
    <w:p w:rsidR="00A112F9" w:rsidRDefault="00A112F9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day that Margery Holes(q.v.) was born in Watford.</w:t>
      </w:r>
    </w:p>
    <w:p w:rsidR="00A112F9" w:rsidRDefault="00A112F9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24-126)</w:t>
      </w:r>
    </w:p>
    <w:p w:rsidR="00A112F9" w:rsidRDefault="00A112F9" w:rsidP="00A112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Jul.1433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held in Watford to prove the age of Margery</w:t>
      </w:r>
    </w:p>
    <w:p w:rsidR="00A112F9" w:rsidRDefault="00A112F9" w:rsidP="00A112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Holes(q.v.). He was able to verify</w:t>
      </w:r>
      <w:r w:rsidR="00914E20">
        <w:rPr>
          <w:rFonts w:ascii="Times New Roman" w:hAnsi="Times New Roman" w:cs="Times New Roman"/>
          <w:sz w:val="24"/>
          <w:szCs w:val="24"/>
        </w:rPr>
        <w:t xml:space="preserve"> the date from the above reason.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(ibid.)</w:t>
      </w:r>
    </w:p>
    <w:p w:rsidR="00A112F9" w:rsidRDefault="00A112F9" w:rsidP="00A112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12F9" w:rsidRDefault="00A112F9" w:rsidP="00A112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12F9" w:rsidRPr="00A112F9" w:rsidRDefault="00A112F9" w:rsidP="00A112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March 2016</w:t>
      </w:r>
    </w:p>
    <w:sectPr w:rsidR="00A112F9" w:rsidRPr="00A112F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2F9" w:rsidRDefault="00A112F9" w:rsidP="00E71FC3">
      <w:pPr>
        <w:spacing w:after="0" w:line="240" w:lineRule="auto"/>
      </w:pPr>
      <w:r>
        <w:separator/>
      </w:r>
    </w:p>
  </w:endnote>
  <w:endnote w:type="continuationSeparator" w:id="0">
    <w:p w:rsidR="00A112F9" w:rsidRDefault="00A112F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2F9" w:rsidRDefault="00A112F9" w:rsidP="00E71FC3">
      <w:pPr>
        <w:spacing w:after="0" w:line="240" w:lineRule="auto"/>
      </w:pPr>
      <w:r>
        <w:separator/>
      </w:r>
    </w:p>
  </w:footnote>
  <w:footnote w:type="continuationSeparator" w:id="0">
    <w:p w:rsidR="00A112F9" w:rsidRDefault="00A112F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2F9"/>
    <w:rsid w:val="00914E20"/>
    <w:rsid w:val="00A112F9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10AB6"/>
  <w15:chartTrackingRefBased/>
  <w15:docId w15:val="{B372C76F-9F44-4C01-99C3-FED2C23A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2016-03-23T15:31:00Z</dcterms:created>
  <dcterms:modified xsi:type="dcterms:W3CDTF">2016-03-23T16:26:00Z</dcterms:modified>
</cp:coreProperties>
</file>