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631B" w14:textId="77777777" w:rsidR="00402E3F" w:rsidRDefault="00402E3F" w:rsidP="00402E3F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SMYTH</w:t>
      </w:r>
      <w:r>
        <w:t xml:space="preserve">        (fl.1461)</w:t>
      </w:r>
    </w:p>
    <w:p w14:paraId="0FBCE27F" w14:textId="77777777" w:rsidR="00402E3F" w:rsidRDefault="00402E3F" w:rsidP="00402E3F">
      <w:pPr>
        <w:pStyle w:val="NoSpacing"/>
        <w:tabs>
          <w:tab w:val="left" w:pos="810"/>
          <w:tab w:val="left" w:pos="1440"/>
        </w:tabs>
      </w:pPr>
      <w:r>
        <w:t>of Welton.</w:t>
      </w:r>
    </w:p>
    <w:p w14:paraId="5C49D3E3" w14:textId="77777777" w:rsidR="00402E3F" w:rsidRDefault="00402E3F" w:rsidP="00402E3F">
      <w:pPr>
        <w:pStyle w:val="NoSpacing"/>
        <w:tabs>
          <w:tab w:val="left" w:pos="810"/>
          <w:tab w:val="left" w:pos="1440"/>
        </w:tabs>
      </w:pPr>
    </w:p>
    <w:p w14:paraId="17529CAF" w14:textId="77777777" w:rsidR="00402E3F" w:rsidRDefault="00402E3F" w:rsidP="00402E3F">
      <w:pPr>
        <w:pStyle w:val="NoSpacing"/>
        <w:tabs>
          <w:tab w:val="left" w:pos="810"/>
          <w:tab w:val="left" w:pos="1440"/>
        </w:tabs>
      </w:pPr>
    </w:p>
    <w:p w14:paraId="5751AAA8" w14:textId="77777777" w:rsidR="00402E3F" w:rsidRDefault="00402E3F" w:rsidP="00402E3F">
      <w:pPr>
        <w:pStyle w:val="NoSpacing"/>
        <w:tabs>
          <w:tab w:val="left" w:pos="810"/>
          <w:tab w:val="left" w:pos="1440"/>
        </w:tabs>
      </w:pPr>
      <w:r>
        <w:t>11 Jul.</w:t>
      </w:r>
      <w:r>
        <w:tab/>
        <w:t>1461</w:t>
      </w:r>
      <w:r>
        <w:tab/>
        <w:t xml:space="preserve">William Heende of Barton on Humber(q.v.) was pardoned for not appearing </w:t>
      </w:r>
    </w:p>
    <w:p w14:paraId="730CDB00" w14:textId="77777777" w:rsidR="00402E3F" w:rsidRDefault="00402E3F" w:rsidP="00402E3F">
      <w:pPr>
        <w:pStyle w:val="NoSpacing"/>
        <w:tabs>
          <w:tab w:val="left" w:pos="810"/>
          <w:tab w:val="left" w:pos="1440"/>
        </w:tabs>
      </w:pPr>
      <w:r>
        <w:tab/>
      </w:r>
      <w:r>
        <w:tab/>
        <w:t>to answer him and John Smyth of Elkington(q.v.) touching a debt of</w:t>
      </w:r>
    </w:p>
    <w:p w14:paraId="4F3A8563" w14:textId="77777777" w:rsidR="00402E3F" w:rsidRDefault="00402E3F" w:rsidP="00402E3F">
      <w:pPr>
        <w:pStyle w:val="NoSpacing"/>
        <w:tabs>
          <w:tab w:val="left" w:pos="810"/>
          <w:tab w:val="left" w:pos="1440"/>
        </w:tabs>
      </w:pPr>
      <w:r>
        <w:tab/>
      </w:r>
      <w:r>
        <w:tab/>
        <w:t>£98 13s 4d.     (C.P.R. 1461-68 p.1)</w:t>
      </w:r>
    </w:p>
    <w:p w14:paraId="131C0082" w14:textId="77777777" w:rsidR="00402E3F" w:rsidRDefault="00402E3F" w:rsidP="00402E3F">
      <w:pPr>
        <w:pStyle w:val="NoSpacing"/>
        <w:tabs>
          <w:tab w:val="left" w:pos="810"/>
          <w:tab w:val="left" w:pos="1440"/>
        </w:tabs>
      </w:pPr>
    </w:p>
    <w:p w14:paraId="344C3107" w14:textId="77777777" w:rsidR="00402E3F" w:rsidRDefault="00402E3F" w:rsidP="00402E3F">
      <w:pPr>
        <w:pStyle w:val="NoSpacing"/>
        <w:tabs>
          <w:tab w:val="left" w:pos="810"/>
          <w:tab w:val="left" w:pos="1440"/>
        </w:tabs>
      </w:pPr>
    </w:p>
    <w:p w14:paraId="6A019D0D" w14:textId="77777777" w:rsidR="00402E3F" w:rsidRDefault="00402E3F" w:rsidP="00402E3F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481A07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1D27" w14:textId="77777777" w:rsidR="00402E3F" w:rsidRDefault="00402E3F" w:rsidP="009139A6">
      <w:r>
        <w:separator/>
      </w:r>
    </w:p>
  </w:endnote>
  <w:endnote w:type="continuationSeparator" w:id="0">
    <w:p w14:paraId="2DA1AC70" w14:textId="77777777" w:rsidR="00402E3F" w:rsidRDefault="00402E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85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A2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D6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CF85" w14:textId="77777777" w:rsidR="00402E3F" w:rsidRDefault="00402E3F" w:rsidP="009139A6">
      <w:r>
        <w:separator/>
      </w:r>
    </w:p>
  </w:footnote>
  <w:footnote w:type="continuationSeparator" w:id="0">
    <w:p w14:paraId="4250AD4D" w14:textId="77777777" w:rsidR="00402E3F" w:rsidRDefault="00402E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C1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54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4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3F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402E3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22CE"/>
  <w15:chartTrackingRefBased/>
  <w15:docId w15:val="{9C40E02B-192A-494D-9946-792BD816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2025-09-10T18:51:00Z</dcterms:created>
  <dcterms:modified xsi:type="dcterms:W3CDTF">2025-09-10T18:53:00Z</dcterms:modified>
</cp:coreProperties>
</file>