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82D0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14:paraId="73631271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Wigston, Leicestershire. Shepherd.</w:t>
      </w:r>
    </w:p>
    <w:p w14:paraId="3AC771B0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613180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B4B6B1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1420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Caumbrige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Leicester(q.v.) brought a plaint of debt against him,</w:t>
      </w:r>
    </w:p>
    <w:p w14:paraId="5ED1912C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Coke of Wigston(q.v.), Hugh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Lyndeby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Notttingham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</w:t>
      </w:r>
    </w:p>
    <w:p w14:paraId="28BB1BFA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Richard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Lyndeby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Nottingham(q.v.).</w:t>
      </w:r>
    </w:p>
    <w:p w14:paraId="2D2D1B3D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446E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67ACFB3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7EC605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7F65F0" w14:textId="77777777" w:rsidR="0099676E" w:rsidRDefault="0099676E" w:rsidP="009967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July 2022</w:t>
      </w:r>
    </w:p>
    <w:p w14:paraId="5A9012D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4795" w14:textId="77777777" w:rsidR="0099676E" w:rsidRDefault="0099676E" w:rsidP="009139A6">
      <w:r>
        <w:separator/>
      </w:r>
    </w:p>
  </w:endnote>
  <w:endnote w:type="continuationSeparator" w:id="0">
    <w:p w14:paraId="330130BC" w14:textId="77777777" w:rsidR="0099676E" w:rsidRDefault="009967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D2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3B5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E9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6492" w14:textId="77777777" w:rsidR="0099676E" w:rsidRDefault="0099676E" w:rsidP="009139A6">
      <w:r>
        <w:separator/>
      </w:r>
    </w:p>
  </w:footnote>
  <w:footnote w:type="continuationSeparator" w:id="0">
    <w:p w14:paraId="63A1FAAE" w14:textId="77777777" w:rsidR="0099676E" w:rsidRDefault="009967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AB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07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FA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6E"/>
    <w:rsid w:val="000666E0"/>
    <w:rsid w:val="002510B7"/>
    <w:rsid w:val="005C130B"/>
    <w:rsid w:val="00826F5C"/>
    <w:rsid w:val="009139A6"/>
    <w:rsid w:val="009448BB"/>
    <w:rsid w:val="0099676E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71E1"/>
  <w15:chartTrackingRefBased/>
  <w15:docId w15:val="{E4A662AC-C160-4C1B-AF3E-F1A3A34F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96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2022-07-03T19:46:00Z</dcterms:created>
  <dcterms:modified xsi:type="dcterms:W3CDTF">2022-07-03T19:46:00Z</dcterms:modified>
</cp:coreProperties>
</file>