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04EE" w14:textId="6FB86B97" w:rsidR="00BA00AB" w:rsidRDefault="00EC11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(d.1446)</w:t>
      </w:r>
    </w:p>
    <w:p w14:paraId="110469E2" w14:textId="50A9834B" w:rsidR="00EC116F" w:rsidRDefault="00EC11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Wilberfosse.</w:t>
      </w:r>
    </w:p>
    <w:p w14:paraId="121EA8C5" w14:textId="3D3D3CD9" w:rsidR="00EC116F" w:rsidRDefault="00EC116F" w:rsidP="009139A6">
      <w:pPr>
        <w:pStyle w:val="NoSpacing"/>
        <w:rPr>
          <w:rFonts w:cs="Times New Roman"/>
          <w:szCs w:val="24"/>
        </w:rPr>
      </w:pPr>
    </w:p>
    <w:p w14:paraId="71541BE8" w14:textId="42BF93A2" w:rsidR="00EC116F" w:rsidRDefault="00EC116F" w:rsidP="009139A6">
      <w:pPr>
        <w:pStyle w:val="NoSpacing"/>
        <w:rPr>
          <w:rFonts w:cs="Times New Roman"/>
          <w:szCs w:val="24"/>
        </w:rPr>
      </w:pPr>
    </w:p>
    <w:p w14:paraId="4A8F8D89" w14:textId="3473D75E" w:rsidR="00EC116F" w:rsidRDefault="00EC11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Sep.1446</w:t>
      </w:r>
      <w:r>
        <w:rPr>
          <w:rFonts w:cs="Times New Roman"/>
          <w:szCs w:val="24"/>
        </w:rPr>
        <w:tab/>
        <w:t>He made his Will.   (W.Y.R. p.154)</w:t>
      </w:r>
    </w:p>
    <w:p w14:paraId="5B1A0165" w14:textId="615BFBC5" w:rsidR="00EC116F" w:rsidRDefault="00EC11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</w:t>
      </w:r>
      <w:r>
        <w:rPr>
          <w:rFonts w:cs="Times New Roman"/>
          <w:szCs w:val="24"/>
        </w:rPr>
        <w:tab/>
        <w:t>Probate of his Will.   (ibid.)</w:t>
      </w:r>
    </w:p>
    <w:p w14:paraId="20D6AB08" w14:textId="666C0C0C" w:rsidR="00EC116F" w:rsidRDefault="00EC116F" w:rsidP="009139A6">
      <w:pPr>
        <w:pStyle w:val="NoSpacing"/>
        <w:rPr>
          <w:rFonts w:cs="Times New Roman"/>
          <w:szCs w:val="24"/>
        </w:rPr>
      </w:pPr>
    </w:p>
    <w:p w14:paraId="5A1726C3" w14:textId="4536F117" w:rsidR="00EC116F" w:rsidRDefault="00EC116F" w:rsidP="009139A6">
      <w:pPr>
        <w:pStyle w:val="NoSpacing"/>
        <w:rPr>
          <w:rFonts w:cs="Times New Roman"/>
          <w:szCs w:val="24"/>
        </w:rPr>
      </w:pPr>
    </w:p>
    <w:p w14:paraId="67CBC88F" w14:textId="72BB2369" w:rsidR="00EC116F" w:rsidRPr="00EC116F" w:rsidRDefault="00EC11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2023</w:t>
      </w:r>
    </w:p>
    <w:sectPr w:rsidR="00EC116F" w:rsidRPr="00EC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35E7" w14:textId="77777777" w:rsidR="00EC116F" w:rsidRDefault="00EC116F" w:rsidP="009139A6">
      <w:r>
        <w:separator/>
      </w:r>
    </w:p>
  </w:endnote>
  <w:endnote w:type="continuationSeparator" w:id="0">
    <w:p w14:paraId="4A8E2C00" w14:textId="77777777" w:rsidR="00EC116F" w:rsidRDefault="00EC11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45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41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94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021D" w14:textId="77777777" w:rsidR="00EC116F" w:rsidRDefault="00EC116F" w:rsidP="009139A6">
      <w:r>
        <w:separator/>
      </w:r>
    </w:p>
  </w:footnote>
  <w:footnote w:type="continuationSeparator" w:id="0">
    <w:p w14:paraId="0D988A03" w14:textId="77777777" w:rsidR="00EC116F" w:rsidRDefault="00EC11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7C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C5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31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6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C116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342D"/>
  <w15:chartTrackingRefBased/>
  <w15:docId w15:val="{4F672DD6-6EC2-4593-B6A9-0A6C8D9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2023-02-23T21:34:00Z</dcterms:created>
  <dcterms:modified xsi:type="dcterms:W3CDTF">2023-02-23T21:36:00Z</dcterms:modified>
</cp:coreProperties>
</file>