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2BBF0" w14:textId="77777777" w:rsidR="00BE198E" w:rsidRDefault="00BE198E" w:rsidP="00BE19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SMYTH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fl.1422)</w:t>
      </w:r>
    </w:p>
    <w:p w14:paraId="6C40D0BC" w14:textId="77777777" w:rsidR="00BE198E" w:rsidRDefault="00BE198E" w:rsidP="00BE19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Worksop</w:t>
      </w:r>
      <w:proofErr w:type="spellEnd"/>
      <w:r>
        <w:rPr>
          <w:rFonts w:ascii="Times New Roman" w:hAnsi="Times New Roman" w:cs="Times New Roman"/>
          <w:sz w:val="24"/>
          <w:szCs w:val="24"/>
        </w:rPr>
        <w:t>, Nottinghamshire. Cutler.</w:t>
      </w:r>
    </w:p>
    <w:p w14:paraId="0D94A161" w14:textId="77777777" w:rsidR="00BE198E" w:rsidRDefault="00BE198E" w:rsidP="00BE19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9FFBB11" w14:textId="77777777" w:rsidR="00BE198E" w:rsidRDefault="00BE198E" w:rsidP="00BE19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2B830D4" w14:textId="77777777" w:rsidR="00BE198E" w:rsidRDefault="00BE198E" w:rsidP="00BE19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1422</w:t>
      </w:r>
      <w:r>
        <w:rPr>
          <w:rFonts w:ascii="Times New Roman" w:hAnsi="Times New Roman" w:cs="Times New Roman"/>
          <w:sz w:val="24"/>
          <w:szCs w:val="24"/>
        </w:rPr>
        <w:tab/>
        <w:t xml:space="preserve">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Scotte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brought a plaint of trespass, assault and taking against him,</w:t>
      </w:r>
    </w:p>
    <w:p w14:paraId="6F35EA96" w14:textId="77777777" w:rsidR="00BE198E" w:rsidRDefault="00BE198E" w:rsidP="00BE19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William Morton of Gunthorpe, Lincolnshire(q.v.), Alice Bailly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Kinmel</w:t>
      </w:r>
      <w:proofErr w:type="spellEnd"/>
    </w:p>
    <w:p w14:paraId="027577D5" w14:textId="77777777" w:rsidR="00BE198E" w:rsidRDefault="00BE198E" w:rsidP="00BE19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Ferry(q.v.), John Bateman of West Retford, Nottinghamshire(q.v.), John</w:t>
      </w:r>
    </w:p>
    <w:p w14:paraId="6F82C9D1" w14:textId="77777777" w:rsidR="00BE198E" w:rsidRDefault="00BE198E" w:rsidP="00BE19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Haukeswell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West Retford(q.v.) and Hugh Tollerton of West Retford(q.v.).</w:t>
      </w:r>
    </w:p>
    <w:p w14:paraId="078553EA" w14:textId="77777777" w:rsidR="00BE198E" w:rsidRDefault="00BE198E" w:rsidP="00BE19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1D2FDE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http://aalt.law.uh.edu/Indices/CP40Indices/CP40no647/CP40no647Pl.htm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20F0DB4D" w14:textId="77777777" w:rsidR="00BE198E" w:rsidRDefault="00BE198E" w:rsidP="00BE19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319E1A7" w14:textId="77777777" w:rsidR="00BE198E" w:rsidRDefault="00BE198E" w:rsidP="00BE19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2F2A4DA" w14:textId="77777777" w:rsidR="00BE198E" w:rsidRDefault="00BE198E" w:rsidP="00BE19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July 2022</w:t>
      </w:r>
    </w:p>
    <w:p w14:paraId="35BE35DF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18296" w14:textId="77777777" w:rsidR="00BE198E" w:rsidRDefault="00BE198E" w:rsidP="009139A6">
      <w:r>
        <w:separator/>
      </w:r>
    </w:p>
  </w:endnote>
  <w:endnote w:type="continuationSeparator" w:id="0">
    <w:p w14:paraId="2D9F1F91" w14:textId="77777777" w:rsidR="00BE198E" w:rsidRDefault="00BE198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8D0C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DE701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1FF9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57A76" w14:textId="77777777" w:rsidR="00BE198E" w:rsidRDefault="00BE198E" w:rsidP="009139A6">
      <w:r>
        <w:separator/>
      </w:r>
    </w:p>
  </w:footnote>
  <w:footnote w:type="continuationSeparator" w:id="0">
    <w:p w14:paraId="51F3B7A8" w14:textId="77777777" w:rsidR="00BE198E" w:rsidRDefault="00BE198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E386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C898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C117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8E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BE198E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279C2"/>
  <w15:chartTrackingRefBased/>
  <w15:docId w15:val="{BDFB660C-0BD7-43ED-BCCF-7949B939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E19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47/CP40no64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2022-07-11T07:35:00Z</dcterms:created>
  <dcterms:modified xsi:type="dcterms:W3CDTF">2022-07-11T07:35:00Z</dcterms:modified>
</cp:coreProperties>
</file>