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0D" w:rsidRDefault="003C1E0D" w:rsidP="003C1E0D">
      <w:pPr>
        <w:pStyle w:val="NoSpacing"/>
      </w:pPr>
      <w:r>
        <w:rPr>
          <w:u w:val="single"/>
        </w:rPr>
        <w:t>William SMYTH</w:t>
      </w:r>
      <w:r>
        <w:t xml:space="preserve">   </w:t>
      </w:r>
      <w:proofErr w:type="gramStart"/>
      <w:r>
        <w:t xml:space="preserve">   (</w:t>
      </w:r>
      <w:proofErr w:type="gramEnd"/>
      <w:r>
        <w:t>fl.1482)</w:t>
      </w:r>
    </w:p>
    <w:p w:rsidR="003C1E0D" w:rsidRDefault="003C1E0D" w:rsidP="003C1E0D">
      <w:pPr>
        <w:pStyle w:val="NoSpacing"/>
      </w:pPr>
      <w:r>
        <w:t xml:space="preserve">of York. </w:t>
      </w:r>
      <w:proofErr w:type="spellStart"/>
      <w:r>
        <w:t>Peweterer</w:t>
      </w:r>
      <w:proofErr w:type="spellEnd"/>
      <w:r>
        <w:t>.</w:t>
      </w:r>
    </w:p>
    <w:p w:rsidR="003C1E0D" w:rsidRDefault="003C1E0D" w:rsidP="003C1E0D">
      <w:pPr>
        <w:pStyle w:val="NoSpacing"/>
      </w:pPr>
    </w:p>
    <w:p w:rsidR="003C1E0D" w:rsidRDefault="003C1E0D" w:rsidP="003C1E0D">
      <w:pPr>
        <w:pStyle w:val="NoSpacing"/>
      </w:pPr>
    </w:p>
    <w:p w:rsidR="003C1E0D" w:rsidRDefault="003C1E0D" w:rsidP="003C1E0D">
      <w:pPr>
        <w:pStyle w:val="NoSpacing"/>
      </w:pPr>
      <w:r>
        <w:t>Apprentice of Robert Johnson(q.v.).  (R.F.Y. p.206)</w:t>
      </w:r>
    </w:p>
    <w:p w:rsidR="003C1E0D" w:rsidRDefault="003C1E0D" w:rsidP="003C1E0D">
      <w:pPr>
        <w:pStyle w:val="NoSpacing"/>
      </w:pPr>
    </w:p>
    <w:p w:rsidR="003C1E0D" w:rsidRDefault="003C1E0D" w:rsidP="003C1E0D">
      <w:pPr>
        <w:pStyle w:val="NoSpacing"/>
      </w:pPr>
    </w:p>
    <w:p w:rsidR="003C1E0D" w:rsidRDefault="003C1E0D" w:rsidP="003C1E0D">
      <w:pPr>
        <w:pStyle w:val="NoSpacing"/>
      </w:pPr>
      <w:r>
        <w:tab/>
        <w:t>1482</w:t>
      </w:r>
      <w:r>
        <w:tab/>
        <w:t>He paid 2s 6d to the use of the City, but was not admitted into the</w:t>
      </w:r>
    </w:p>
    <w:p w:rsidR="003C1E0D" w:rsidRDefault="003C1E0D" w:rsidP="003C1E0D">
      <w:pPr>
        <w:pStyle w:val="NoSpacing"/>
      </w:pPr>
      <w:r>
        <w:tab/>
      </w:r>
      <w:r>
        <w:tab/>
        <w:t>Freedom.   (ibid.)</w:t>
      </w:r>
    </w:p>
    <w:p w:rsidR="003C1E0D" w:rsidRDefault="003C1E0D" w:rsidP="003C1E0D">
      <w:pPr>
        <w:pStyle w:val="NoSpacing"/>
      </w:pPr>
    </w:p>
    <w:p w:rsidR="003C1E0D" w:rsidRDefault="003C1E0D" w:rsidP="003C1E0D">
      <w:pPr>
        <w:pStyle w:val="NoSpacing"/>
      </w:pPr>
    </w:p>
    <w:p w:rsidR="003C1E0D" w:rsidRDefault="003C1E0D" w:rsidP="003C1E0D">
      <w:pPr>
        <w:pStyle w:val="NoSpacing"/>
      </w:pPr>
      <w:r>
        <w:t>9 October 2015</w:t>
      </w:r>
    </w:p>
    <w:p w:rsidR="006B2F86" w:rsidRPr="00E71FC3" w:rsidRDefault="003C1E0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E0D" w:rsidRDefault="003C1E0D" w:rsidP="00E71FC3">
      <w:pPr>
        <w:spacing w:after="0" w:line="240" w:lineRule="auto"/>
      </w:pPr>
      <w:r>
        <w:separator/>
      </w:r>
    </w:p>
  </w:endnote>
  <w:endnote w:type="continuationSeparator" w:id="0">
    <w:p w:rsidR="003C1E0D" w:rsidRDefault="003C1E0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E0D" w:rsidRDefault="003C1E0D" w:rsidP="00E71FC3">
      <w:pPr>
        <w:spacing w:after="0" w:line="240" w:lineRule="auto"/>
      </w:pPr>
      <w:r>
        <w:separator/>
      </w:r>
    </w:p>
  </w:footnote>
  <w:footnote w:type="continuationSeparator" w:id="0">
    <w:p w:rsidR="003C1E0D" w:rsidRDefault="003C1E0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0D"/>
    <w:rsid w:val="001A7C09"/>
    <w:rsid w:val="003C1E0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F9806-497F-4797-8E4F-7EB4F40F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2017-05-02T22:12:00Z</dcterms:created>
  <dcterms:modified xsi:type="dcterms:W3CDTF">2017-05-02T22:13:00Z</dcterms:modified>
</cp:coreProperties>
</file>