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William SMYTH</w:t>
      </w:r>
      <w:r>
        <w:rPr>
          <w:rFonts w:ascii="Times New Roman"/>
          <w:sz w:val="24"/>
          <w:szCs w:val="24"/>
        </w:rPr>
        <w:t xml:space="preserve">     (fl.1447)</w:t>
      </w: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Yeoman.</w:t>
      </w:r>
      <w:proofErr w:type="gramEnd"/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1447    He became a Freeman.  (R.F.Y. p.167)</w:t>
      </w: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0D6A" w:rsidRDefault="007D0D6A" w:rsidP="007D0D6A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28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6A" w:rsidRDefault="007D0D6A" w:rsidP="00920DE3">
      <w:pPr>
        <w:spacing w:after="0" w:line="240" w:lineRule="auto"/>
      </w:pPr>
      <w:r>
        <w:separator/>
      </w:r>
    </w:p>
  </w:endnote>
  <w:endnote w:type="continuationSeparator" w:id="0">
    <w:p w:rsidR="007D0D6A" w:rsidRDefault="007D0D6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6A" w:rsidRDefault="007D0D6A" w:rsidP="00920DE3">
      <w:pPr>
        <w:spacing w:after="0" w:line="240" w:lineRule="auto"/>
      </w:pPr>
      <w:r>
        <w:separator/>
      </w:r>
    </w:p>
  </w:footnote>
  <w:footnote w:type="continuationSeparator" w:id="0">
    <w:p w:rsidR="007D0D6A" w:rsidRDefault="007D0D6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6A"/>
    <w:rsid w:val="00120749"/>
    <w:rsid w:val="00624CAE"/>
    <w:rsid w:val="007D0D6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D0D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D0D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2014-01-06T21:50:00Z</dcterms:created>
  <dcterms:modified xsi:type="dcterms:W3CDTF">2014-01-06T21:51:00Z</dcterms:modified>
</cp:coreProperties>
</file>