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C12A" w14:textId="77777777" w:rsidR="00FA7CFA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6A914E9C" w14:textId="77777777" w:rsidR="00FA7CFA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Yorkshire.</w:t>
      </w:r>
    </w:p>
    <w:p w14:paraId="6381954E" w14:textId="77777777" w:rsidR="00FA7CFA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49BAFB" w14:textId="77777777" w:rsidR="00FA7CFA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9733BC" w14:textId="77777777" w:rsidR="00FA7CFA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Jul.</w:t>
      </w:r>
      <w:r>
        <w:rPr>
          <w:rFonts w:ascii="Times New Roman" w:hAnsi="Times New Roman" w:cs="Times New Roman"/>
          <w:sz w:val="24"/>
          <w:szCs w:val="24"/>
        </w:rPr>
        <w:tab/>
        <w:t>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York Castle</w:t>
      </w:r>
    </w:p>
    <w:p w14:paraId="13A87337" w14:textId="77777777" w:rsidR="00FA7CFA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Deincourt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d.1406)(q.v.).</w:t>
      </w:r>
    </w:p>
    <w:p w14:paraId="4058B622" w14:textId="77777777" w:rsidR="00FA7CFA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C5FF4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19-65)</w:t>
      </w:r>
    </w:p>
    <w:p w14:paraId="26501630" w14:textId="77777777" w:rsidR="00FA7CFA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6FEF20" w14:textId="77777777" w:rsidR="00FA7CFA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5879A" w14:textId="77777777" w:rsidR="00FA7CFA" w:rsidRPr="00893EDF" w:rsidRDefault="00FA7CFA" w:rsidP="00FA7C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2022</w:t>
      </w:r>
    </w:p>
    <w:p w14:paraId="050B3B5B" w14:textId="4E9FE4C7" w:rsidR="00BA00AB" w:rsidRPr="00FA7CF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FA7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8EF9E" w14:textId="77777777" w:rsidR="00FA7CFA" w:rsidRDefault="00FA7CFA" w:rsidP="009139A6">
      <w:r>
        <w:separator/>
      </w:r>
    </w:p>
  </w:endnote>
  <w:endnote w:type="continuationSeparator" w:id="0">
    <w:p w14:paraId="26712743" w14:textId="77777777" w:rsidR="00FA7CFA" w:rsidRDefault="00FA7C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43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84E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6E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C7C9" w14:textId="77777777" w:rsidR="00FA7CFA" w:rsidRDefault="00FA7CFA" w:rsidP="009139A6">
      <w:r>
        <w:separator/>
      </w:r>
    </w:p>
  </w:footnote>
  <w:footnote w:type="continuationSeparator" w:id="0">
    <w:p w14:paraId="392D3329" w14:textId="77777777" w:rsidR="00FA7CFA" w:rsidRDefault="00FA7C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858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C9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A5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F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A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D870"/>
  <w15:chartTrackingRefBased/>
  <w15:docId w15:val="{1520C6B5-BC7C-41DE-940E-F8C81D60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7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2022-03-15T19:41:00Z</dcterms:created>
  <dcterms:modified xsi:type="dcterms:W3CDTF">2022-03-15T19:42:00Z</dcterms:modified>
</cp:coreProperties>
</file>