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1EF7" w14:textId="77777777" w:rsidR="00452B71" w:rsidRDefault="00452B71" w:rsidP="00452B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(fl.1400)</w:t>
      </w:r>
    </w:p>
    <w:p w14:paraId="7A1CC584" w14:textId="77777777" w:rsidR="00452B71" w:rsidRDefault="00452B71" w:rsidP="00452B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House of </w:t>
      </w:r>
      <w:proofErr w:type="spellStart"/>
      <w:r>
        <w:rPr>
          <w:rFonts w:cs="Times New Roman"/>
          <w:szCs w:val="24"/>
        </w:rPr>
        <w:t>St.Robert</w:t>
      </w:r>
      <w:proofErr w:type="spellEnd"/>
      <w:r>
        <w:rPr>
          <w:rFonts w:cs="Times New Roman"/>
          <w:szCs w:val="24"/>
        </w:rPr>
        <w:t>, Knaresborough. He was from Knaresborough.</w:t>
      </w:r>
    </w:p>
    <w:p w14:paraId="3CD24659" w14:textId="77777777" w:rsidR="00452B71" w:rsidRDefault="00452B71" w:rsidP="00452B71">
      <w:pPr>
        <w:pStyle w:val="NoSpacing"/>
        <w:rPr>
          <w:rFonts w:cs="Times New Roman"/>
          <w:szCs w:val="24"/>
        </w:rPr>
      </w:pPr>
    </w:p>
    <w:p w14:paraId="69E1A5A9" w14:textId="77777777" w:rsidR="00452B71" w:rsidRDefault="00452B71" w:rsidP="00452B71">
      <w:pPr>
        <w:pStyle w:val="NoSpacing"/>
        <w:rPr>
          <w:rFonts w:cs="Times New Roman"/>
          <w:szCs w:val="24"/>
        </w:rPr>
      </w:pPr>
    </w:p>
    <w:p w14:paraId="109D42BA" w14:textId="77777777" w:rsidR="00452B71" w:rsidRDefault="00452B71" w:rsidP="00452B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7C15967C" w14:textId="77777777" w:rsidR="00452B71" w:rsidRDefault="00452B71" w:rsidP="00452B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633B06BC" w14:textId="77777777" w:rsidR="00452B71" w:rsidRDefault="00452B71" w:rsidP="00452B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6A7E4584" w14:textId="77777777" w:rsidR="00452B71" w:rsidRDefault="00452B71" w:rsidP="00452B71">
      <w:pPr>
        <w:pStyle w:val="NoSpacing"/>
        <w:rPr>
          <w:rFonts w:cs="Times New Roman"/>
          <w:szCs w:val="24"/>
        </w:rPr>
      </w:pPr>
    </w:p>
    <w:p w14:paraId="093DD663" w14:textId="77777777" w:rsidR="00452B71" w:rsidRDefault="00452B71" w:rsidP="00452B71">
      <w:pPr>
        <w:pStyle w:val="NoSpacing"/>
        <w:rPr>
          <w:rFonts w:cs="Times New Roman"/>
          <w:szCs w:val="24"/>
        </w:rPr>
      </w:pPr>
    </w:p>
    <w:p w14:paraId="245649FD" w14:textId="77777777" w:rsidR="00452B71" w:rsidRDefault="00452B71" w:rsidP="00452B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41CED4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3A76" w14:textId="77777777" w:rsidR="00452B71" w:rsidRDefault="00452B71" w:rsidP="009139A6">
      <w:r>
        <w:separator/>
      </w:r>
    </w:p>
  </w:endnote>
  <w:endnote w:type="continuationSeparator" w:id="0">
    <w:p w14:paraId="2F40C243" w14:textId="77777777" w:rsidR="00452B71" w:rsidRDefault="00452B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7A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83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55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1516" w14:textId="77777777" w:rsidR="00452B71" w:rsidRDefault="00452B71" w:rsidP="009139A6">
      <w:r>
        <w:separator/>
      </w:r>
    </w:p>
  </w:footnote>
  <w:footnote w:type="continuationSeparator" w:id="0">
    <w:p w14:paraId="28E5F3A5" w14:textId="77777777" w:rsidR="00452B71" w:rsidRDefault="00452B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5A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C5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25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71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452B7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92C7"/>
  <w15:chartTrackingRefBased/>
  <w15:docId w15:val="{21B6BC53-E7B3-4B64-9315-2CD879A6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2025-05-01T18:46:00Z</dcterms:created>
  <dcterms:modified xsi:type="dcterms:W3CDTF">2025-05-01T18:47:00Z</dcterms:modified>
</cp:coreProperties>
</file>