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A055" w14:textId="77777777" w:rsidR="00632039" w:rsidRDefault="00632039" w:rsidP="006320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718BAC3" w14:textId="77777777" w:rsidR="00632039" w:rsidRDefault="00632039" w:rsidP="006320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house of </w:t>
      </w:r>
      <w:proofErr w:type="spellStart"/>
      <w:proofErr w:type="gramStart"/>
      <w:r>
        <w:rPr>
          <w:rFonts w:cs="Times New Roman"/>
          <w:szCs w:val="24"/>
        </w:rPr>
        <w:t>St.Robert</w:t>
      </w:r>
      <w:proofErr w:type="spellEnd"/>
      <w:proofErr w:type="gramEnd"/>
      <w:r>
        <w:rPr>
          <w:rFonts w:cs="Times New Roman"/>
          <w:szCs w:val="24"/>
        </w:rPr>
        <w:t>, Knaresborough.</w:t>
      </w:r>
    </w:p>
    <w:p w14:paraId="0AC1BB89" w14:textId="77777777" w:rsidR="00632039" w:rsidRDefault="00632039" w:rsidP="00632039">
      <w:pPr>
        <w:pStyle w:val="NoSpacing"/>
        <w:rPr>
          <w:rFonts w:cs="Times New Roman"/>
          <w:szCs w:val="24"/>
        </w:rPr>
      </w:pPr>
    </w:p>
    <w:p w14:paraId="45443170" w14:textId="77777777" w:rsidR="00632039" w:rsidRDefault="00632039" w:rsidP="00632039">
      <w:pPr>
        <w:pStyle w:val="NoSpacing"/>
        <w:rPr>
          <w:rFonts w:cs="Times New Roman"/>
          <w:szCs w:val="24"/>
        </w:rPr>
      </w:pPr>
    </w:p>
    <w:p w14:paraId="64297824" w14:textId="77777777" w:rsidR="00632039" w:rsidRDefault="00632039" w:rsidP="006320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25F2F0D8" w14:textId="77777777" w:rsidR="00632039" w:rsidRDefault="00632039" w:rsidP="006320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740E5A4B" w14:textId="77777777" w:rsidR="00632039" w:rsidRDefault="00632039" w:rsidP="006320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65AAE88E" w14:textId="77777777" w:rsidR="00632039" w:rsidRDefault="00632039" w:rsidP="00632039">
      <w:pPr>
        <w:pStyle w:val="NoSpacing"/>
        <w:rPr>
          <w:rFonts w:cs="Times New Roman"/>
          <w:szCs w:val="24"/>
        </w:rPr>
      </w:pPr>
    </w:p>
    <w:p w14:paraId="68A86C6C" w14:textId="77777777" w:rsidR="00632039" w:rsidRDefault="00632039" w:rsidP="00632039">
      <w:pPr>
        <w:pStyle w:val="NoSpacing"/>
        <w:rPr>
          <w:rFonts w:cs="Times New Roman"/>
          <w:szCs w:val="24"/>
        </w:rPr>
      </w:pPr>
    </w:p>
    <w:p w14:paraId="20544719" w14:textId="77777777" w:rsidR="00632039" w:rsidRDefault="00632039" w:rsidP="006320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1EFD94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91B5" w14:textId="77777777" w:rsidR="00632039" w:rsidRDefault="00632039" w:rsidP="009139A6">
      <w:r>
        <w:separator/>
      </w:r>
    </w:p>
  </w:endnote>
  <w:endnote w:type="continuationSeparator" w:id="0">
    <w:p w14:paraId="2BB0825E" w14:textId="77777777" w:rsidR="00632039" w:rsidRDefault="006320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64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F8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A9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F281" w14:textId="77777777" w:rsidR="00632039" w:rsidRDefault="00632039" w:rsidP="009139A6">
      <w:r>
        <w:separator/>
      </w:r>
    </w:p>
  </w:footnote>
  <w:footnote w:type="continuationSeparator" w:id="0">
    <w:p w14:paraId="1D95A26E" w14:textId="77777777" w:rsidR="00632039" w:rsidRDefault="006320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33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F5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89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39"/>
    <w:rsid w:val="000666E0"/>
    <w:rsid w:val="002510B7"/>
    <w:rsid w:val="00270799"/>
    <w:rsid w:val="005C130B"/>
    <w:rsid w:val="0063203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D37B"/>
  <w15:chartTrackingRefBased/>
  <w15:docId w15:val="{0EBF02AC-FBEB-450A-AA5B-7163C473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2025-01-09T15:41:00Z</dcterms:created>
  <dcterms:modified xsi:type="dcterms:W3CDTF">2025-01-09T15:42:00Z</dcterms:modified>
</cp:coreProperties>
</file>