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6F0C" w14:textId="77777777" w:rsidR="00AB2E58" w:rsidRDefault="00AB2E58" w:rsidP="00AB2E58">
      <w:pPr>
        <w:pStyle w:val="NoSpacing"/>
      </w:pPr>
      <w:r>
        <w:rPr>
          <w:rFonts w:cs="Times New Roman"/>
          <w:szCs w:val="24"/>
          <w:u w:val="single"/>
        </w:rPr>
        <w:t>William SMYTH</w:t>
      </w:r>
      <w:r>
        <w:t xml:space="preserve">   </w:t>
      </w:r>
      <w:proofErr w:type="gramStart"/>
      <w:r>
        <w:t xml:space="preserve">   (</w:t>
      </w:r>
      <w:proofErr w:type="gramEnd"/>
      <w:r>
        <w:t>fl.1409)</w:t>
      </w:r>
    </w:p>
    <w:p w14:paraId="4CA7210F" w14:textId="77777777" w:rsidR="00AB2E58" w:rsidRDefault="00AB2E58" w:rsidP="00AB2E58">
      <w:pPr>
        <w:pStyle w:val="NoSpacing"/>
      </w:pPr>
      <w:r>
        <w:t>of the diocese of Exeter.</w:t>
      </w:r>
    </w:p>
    <w:p w14:paraId="42AC2666" w14:textId="77777777" w:rsidR="00AB2E58" w:rsidRDefault="00AB2E58" w:rsidP="00AB2E58">
      <w:pPr>
        <w:pStyle w:val="NoSpacing"/>
      </w:pPr>
    </w:p>
    <w:p w14:paraId="6149EABF" w14:textId="77777777" w:rsidR="00AB2E58" w:rsidRDefault="00AB2E58" w:rsidP="00AB2E58">
      <w:pPr>
        <w:pStyle w:val="NoSpacing"/>
      </w:pPr>
    </w:p>
    <w:p w14:paraId="6BBF9D77" w14:textId="77777777" w:rsidR="00AB2E58" w:rsidRDefault="00AB2E58" w:rsidP="00AB2E58">
      <w:pPr>
        <w:pStyle w:val="NoSpacing"/>
        <w:rPr>
          <w:rFonts w:cs="Times New Roman"/>
          <w:szCs w:val="24"/>
        </w:rPr>
      </w:pPr>
      <w:r>
        <w:tab/>
        <w:t>1409</w:t>
      </w:r>
      <w:r>
        <w:tab/>
      </w:r>
      <w:r>
        <w:rPr>
          <w:rFonts w:cs="Times New Roman"/>
          <w:szCs w:val="24"/>
        </w:rPr>
        <w:t>He was ordained to his first tonsure.</w:t>
      </w:r>
    </w:p>
    <w:p w14:paraId="3108D6A4" w14:textId="77777777" w:rsidR="00AB2E58" w:rsidRDefault="00AB2E58" w:rsidP="00AB2E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(“Stafford Register” p..436 and 426)</w:t>
      </w:r>
    </w:p>
    <w:p w14:paraId="3B1F2786" w14:textId="77777777" w:rsidR="00AB2E58" w:rsidRDefault="00AB2E58" w:rsidP="00AB2E58">
      <w:pPr>
        <w:pStyle w:val="NoSpacing"/>
        <w:rPr>
          <w:rFonts w:cs="Times New Roman"/>
          <w:szCs w:val="24"/>
        </w:rPr>
      </w:pPr>
    </w:p>
    <w:p w14:paraId="353C0045" w14:textId="77777777" w:rsidR="00AB2E58" w:rsidRDefault="00AB2E58" w:rsidP="00AB2E58">
      <w:pPr>
        <w:pStyle w:val="NoSpacing"/>
        <w:rPr>
          <w:rFonts w:cs="Times New Roman"/>
          <w:szCs w:val="24"/>
        </w:rPr>
      </w:pPr>
    </w:p>
    <w:p w14:paraId="59E32092" w14:textId="77777777" w:rsidR="00AB2E58" w:rsidRDefault="00AB2E58" w:rsidP="00AB2E5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2023</w:t>
      </w:r>
    </w:p>
    <w:p w14:paraId="2781D8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F1B73" w14:textId="77777777" w:rsidR="00AB2E58" w:rsidRDefault="00AB2E58" w:rsidP="009139A6">
      <w:r>
        <w:separator/>
      </w:r>
    </w:p>
  </w:endnote>
  <w:endnote w:type="continuationSeparator" w:id="0">
    <w:p w14:paraId="675C83A3" w14:textId="77777777" w:rsidR="00AB2E58" w:rsidRDefault="00AB2E5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DD4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29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B2C8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F969" w14:textId="77777777" w:rsidR="00AB2E58" w:rsidRDefault="00AB2E58" w:rsidP="009139A6">
      <w:r>
        <w:separator/>
      </w:r>
    </w:p>
  </w:footnote>
  <w:footnote w:type="continuationSeparator" w:id="0">
    <w:p w14:paraId="74425A64" w14:textId="77777777" w:rsidR="00AB2E58" w:rsidRDefault="00AB2E5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F4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6D09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D13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58"/>
    <w:rsid w:val="000666E0"/>
    <w:rsid w:val="002510B7"/>
    <w:rsid w:val="005C130B"/>
    <w:rsid w:val="00826F5C"/>
    <w:rsid w:val="009139A6"/>
    <w:rsid w:val="009448BB"/>
    <w:rsid w:val="00947624"/>
    <w:rsid w:val="00A3176C"/>
    <w:rsid w:val="00AB2E58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7F70B"/>
  <w15:chartTrackingRefBased/>
  <w15:docId w15:val="{62C1C7BE-42DD-4B77-A3D1-FE12ED39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2023-09-06T15:04:00Z</dcterms:created>
  <dcterms:modified xsi:type="dcterms:W3CDTF">2023-09-06T15:04:00Z</dcterms:modified>
</cp:coreProperties>
</file>