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38" w:rsidRDefault="008C0138" w:rsidP="008C0138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William SMYTH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/>
          <w:sz w:val="24"/>
          <w:szCs w:val="24"/>
        </w:rPr>
        <w:t>fl.1434)</w:t>
      </w:r>
    </w:p>
    <w:p w:rsidR="008C0138" w:rsidRDefault="008C0138" w:rsidP="008C0138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 the diocese of Exeter.</w:t>
      </w:r>
    </w:p>
    <w:p w:rsidR="008C0138" w:rsidRDefault="008C0138" w:rsidP="008C0138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8C0138" w:rsidRDefault="008C0138" w:rsidP="008C0138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8C0138" w:rsidRDefault="008C0138" w:rsidP="008C0138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1434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He was ordained to his first tonsure.</w:t>
      </w:r>
    </w:p>
    <w:p w:rsidR="008C0138" w:rsidRDefault="008C0138" w:rsidP="008C0138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("Register of Edmund Lacy, Bishop of Exeter 1420-55" part 4 p.155)</w:t>
      </w:r>
    </w:p>
    <w:p w:rsidR="008C0138" w:rsidRDefault="008C0138" w:rsidP="008C0138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8C0138" w:rsidRDefault="008C0138" w:rsidP="008C0138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8C0138" w:rsidRDefault="008C0138" w:rsidP="008C0138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November 2016</w:t>
      </w:r>
    </w:p>
    <w:p w:rsidR="006B2F86" w:rsidRPr="00E71FC3" w:rsidRDefault="008C013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138" w:rsidRDefault="008C0138" w:rsidP="00E71FC3">
      <w:pPr>
        <w:spacing w:after="0" w:line="240" w:lineRule="auto"/>
      </w:pPr>
      <w:r>
        <w:separator/>
      </w:r>
    </w:p>
  </w:endnote>
  <w:endnote w:type="continuationSeparator" w:id="0">
    <w:p w:rsidR="008C0138" w:rsidRDefault="008C013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138" w:rsidRDefault="008C0138" w:rsidP="00E71FC3">
      <w:pPr>
        <w:spacing w:after="0" w:line="240" w:lineRule="auto"/>
      </w:pPr>
      <w:r>
        <w:separator/>
      </w:r>
    </w:p>
  </w:footnote>
  <w:footnote w:type="continuationSeparator" w:id="0">
    <w:p w:rsidR="008C0138" w:rsidRDefault="008C013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138"/>
    <w:rsid w:val="001A7C09"/>
    <w:rsid w:val="00733BE7"/>
    <w:rsid w:val="008C0138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94CE50-B61A-4CAA-98A6-86B443D3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paragraph" w:customStyle="1" w:styleId="Body">
    <w:name w:val="Body"/>
    <w:rsid w:val="008C013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2"/>
      <w:szCs w:val="22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2016-11-17T11:37:00Z</dcterms:created>
  <dcterms:modified xsi:type="dcterms:W3CDTF">2016-11-17T11:38:00Z</dcterms:modified>
</cp:coreProperties>
</file>