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84" w:rsidRDefault="00591784" w:rsidP="005917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   (fl.1467)</w:t>
      </w:r>
    </w:p>
    <w:p w:rsidR="00591784" w:rsidRDefault="00591784" w:rsidP="005917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York.</w:t>
      </w:r>
    </w:p>
    <w:p w:rsidR="00591784" w:rsidRDefault="00591784" w:rsidP="005917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1784" w:rsidRDefault="00591784" w:rsidP="005917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1784" w:rsidRDefault="00591784" w:rsidP="005917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Dec.1467</w:t>
      </w:r>
      <w:r>
        <w:rPr>
          <w:rFonts w:ascii="Times New Roman" w:hAnsi="Times New Roman" w:cs="Times New Roman"/>
          <w:sz w:val="24"/>
          <w:szCs w:val="24"/>
        </w:rPr>
        <w:tab/>
        <w:t>He and Joan Scutt(q.v.), twice related in the fourth degree of</w:t>
      </w:r>
    </w:p>
    <w:p w:rsidR="00591784" w:rsidRDefault="00591784" w:rsidP="0059178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consanguinity, wished to marry, and sought a dispensation, with legitimation of any future issue. Approved.</w:t>
      </w:r>
    </w:p>
    <w:p w:rsidR="00591784" w:rsidRDefault="00591784" w:rsidP="0059178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(Supplications from England and Wales in the Registers of the Apostolic Penitentiary, 1410-1503, volume II 1464-1492 p.11)</w:t>
      </w:r>
    </w:p>
    <w:p w:rsidR="00591784" w:rsidRDefault="00591784" w:rsidP="005917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1784" w:rsidRDefault="00591784" w:rsidP="005917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1784" w:rsidRDefault="00591784" w:rsidP="005917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January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784" w:rsidRDefault="00591784" w:rsidP="00564E3C">
      <w:pPr>
        <w:spacing w:after="0" w:line="240" w:lineRule="auto"/>
      </w:pPr>
      <w:r>
        <w:separator/>
      </w:r>
    </w:p>
  </w:endnote>
  <w:endnote w:type="continuationSeparator" w:id="0">
    <w:p w:rsidR="00591784" w:rsidRDefault="0059178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91784">
      <w:rPr>
        <w:rFonts w:ascii="Times New Roman" w:hAnsi="Times New Roman" w:cs="Times New Roman"/>
        <w:noProof/>
        <w:sz w:val="24"/>
        <w:szCs w:val="24"/>
      </w:rPr>
      <w:t>13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784" w:rsidRDefault="00591784" w:rsidP="00564E3C">
      <w:pPr>
        <w:spacing w:after="0" w:line="240" w:lineRule="auto"/>
      </w:pPr>
      <w:r>
        <w:separator/>
      </w:r>
    </w:p>
  </w:footnote>
  <w:footnote w:type="continuationSeparator" w:id="0">
    <w:p w:rsidR="00591784" w:rsidRDefault="0059178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84"/>
    <w:rsid w:val="00372DC6"/>
    <w:rsid w:val="00564E3C"/>
    <w:rsid w:val="00591784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5F26A-0FAF-45FC-BDE1-40208EEA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2016-01-13T20:26:00Z</dcterms:created>
  <dcterms:modified xsi:type="dcterms:W3CDTF">2016-01-13T20:26:00Z</dcterms:modified>
</cp:coreProperties>
</file>