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06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SMYTH, senior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EF3E06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E06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1F58" w:rsidRDefault="00841F58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E06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Aug.1419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Bruton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EF3E06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Lambrok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3E06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21-277)</w:t>
      </w:r>
    </w:p>
    <w:p w:rsidR="001A1095" w:rsidRDefault="001A1095" w:rsidP="001A10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Nov.1419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Bruton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1A1095" w:rsidRDefault="001A1095" w:rsidP="001A10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Maud </w:t>
      </w:r>
      <w:proofErr w:type="spellStart"/>
      <w:r>
        <w:rPr>
          <w:rFonts w:ascii="Times New Roman" w:hAnsi="Times New Roman" w:cs="Times New Roman"/>
          <w:sz w:val="24"/>
          <w:szCs w:val="24"/>
        </w:rPr>
        <w:t>Lorty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1A1095" w:rsidRDefault="001A1095" w:rsidP="001A10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21-228)</w:t>
      </w:r>
    </w:p>
    <w:p w:rsidR="00841F58" w:rsidRDefault="00841F58" w:rsidP="00841F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Nov.1419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Bruton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841F58" w:rsidRDefault="00841F58" w:rsidP="00841F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lands of the late Agnes Norton(q.v.).</w:t>
      </w:r>
    </w:p>
    <w:p w:rsidR="00841F58" w:rsidRDefault="00841F58" w:rsidP="00841F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21-231)</w:t>
      </w:r>
    </w:p>
    <w:p w:rsidR="00841F58" w:rsidRDefault="00841F58" w:rsidP="001A109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3E06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E06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EF3E06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</w:p>
    <w:p w:rsidR="001A1095" w:rsidRPr="00EF3E06" w:rsidRDefault="001A1095" w:rsidP="00EF3E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July 2016</w:t>
      </w:r>
    </w:p>
    <w:sectPr w:rsidR="001A1095" w:rsidRPr="00EF3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06" w:rsidRDefault="00EF3E06" w:rsidP="00564E3C">
      <w:pPr>
        <w:spacing w:after="0" w:line="240" w:lineRule="auto"/>
      </w:pPr>
      <w:r>
        <w:separator/>
      </w:r>
    </w:p>
  </w:endnote>
  <w:endnote w:type="continuationSeparator" w:id="0">
    <w:p w:rsidR="00EF3E06" w:rsidRDefault="00EF3E0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41F58">
      <w:rPr>
        <w:rFonts w:ascii="Times New Roman" w:hAnsi="Times New Roman" w:cs="Times New Roman"/>
        <w:noProof/>
        <w:sz w:val="24"/>
        <w:szCs w:val="24"/>
      </w:rPr>
      <w:t>5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06" w:rsidRDefault="00EF3E06" w:rsidP="00564E3C">
      <w:pPr>
        <w:spacing w:after="0" w:line="240" w:lineRule="auto"/>
      </w:pPr>
      <w:r>
        <w:separator/>
      </w:r>
    </w:p>
  </w:footnote>
  <w:footnote w:type="continuationSeparator" w:id="0">
    <w:p w:rsidR="00EF3E06" w:rsidRDefault="00EF3E0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06"/>
    <w:rsid w:val="001A1095"/>
    <w:rsid w:val="00372DC6"/>
    <w:rsid w:val="00564E3C"/>
    <w:rsid w:val="0064591D"/>
    <w:rsid w:val="00841F58"/>
    <w:rsid w:val="00DD5B8A"/>
    <w:rsid w:val="00EB41B8"/>
    <w:rsid w:val="00EF3E06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C321"/>
  <w15:chartTrackingRefBased/>
  <w15:docId w15:val="{7DCA11FB-D6F4-4241-9F37-25F2DC4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2016-02-25T20:32:00Z</dcterms:created>
  <dcterms:modified xsi:type="dcterms:W3CDTF">2016-07-05T08:51:00Z</dcterms:modified>
</cp:coreProperties>
</file>