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A539" w14:textId="77777777" w:rsidR="00F97B09" w:rsidRDefault="00F97B09" w:rsidP="00F97B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32FB582B" w14:textId="77777777" w:rsidR="00F97B09" w:rsidRDefault="00F97B09" w:rsidP="00F97B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 Bowyer.</w:t>
      </w:r>
    </w:p>
    <w:p w14:paraId="6F724901" w14:textId="77777777" w:rsidR="00F97B09" w:rsidRDefault="00F97B09" w:rsidP="00F97B09">
      <w:pPr>
        <w:pStyle w:val="NoSpacing"/>
        <w:rPr>
          <w:rFonts w:cs="Times New Roman"/>
          <w:szCs w:val="24"/>
        </w:rPr>
      </w:pPr>
    </w:p>
    <w:p w14:paraId="0E678DF9" w14:textId="77777777" w:rsidR="00F97B09" w:rsidRDefault="00F97B09" w:rsidP="00F97B09">
      <w:pPr>
        <w:pStyle w:val="NoSpacing"/>
        <w:rPr>
          <w:rFonts w:cs="Times New Roman"/>
          <w:szCs w:val="24"/>
        </w:rPr>
      </w:pPr>
    </w:p>
    <w:p w14:paraId="35BE3E6F" w14:textId="77777777" w:rsidR="00F97B09" w:rsidRDefault="00F97B09" w:rsidP="00F97B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John Chapman(q.v.) brought a plaint of debt against him and two</w:t>
      </w:r>
    </w:p>
    <w:p w14:paraId="5E6DEBE8" w14:textId="77777777" w:rsidR="00F97B09" w:rsidRDefault="00F97B09" w:rsidP="00F97B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others.</w:t>
      </w:r>
    </w:p>
    <w:p w14:paraId="3A001D57" w14:textId="77777777" w:rsidR="00F97B09" w:rsidRDefault="00F97B09" w:rsidP="00F97B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31726853" w14:textId="77777777" w:rsidR="00F97B09" w:rsidRDefault="00F97B09" w:rsidP="00F97B09">
      <w:pPr>
        <w:pStyle w:val="NoSpacing"/>
        <w:rPr>
          <w:rFonts w:cs="Times New Roman"/>
          <w:szCs w:val="24"/>
        </w:rPr>
      </w:pPr>
    </w:p>
    <w:p w14:paraId="0D190A34" w14:textId="77777777" w:rsidR="00F97B09" w:rsidRDefault="00F97B09" w:rsidP="00F97B09">
      <w:pPr>
        <w:pStyle w:val="NoSpacing"/>
        <w:rPr>
          <w:rFonts w:cs="Times New Roman"/>
          <w:szCs w:val="24"/>
        </w:rPr>
      </w:pPr>
    </w:p>
    <w:p w14:paraId="14A91C66" w14:textId="77777777" w:rsidR="00F97B09" w:rsidRDefault="00F97B09" w:rsidP="00F97B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07FA3A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C2DF" w14:textId="77777777" w:rsidR="00F97B09" w:rsidRDefault="00F97B09" w:rsidP="009139A6">
      <w:r>
        <w:separator/>
      </w:r>
    </w:p>
  </w:endnote>
  <w:endnote w:type="continuationSeparator" w:id="0">
    <w:p w14:paraId="06C65119" w14:textId="77777777" w:rsidR="00F97B09" w:rsidRDefault="00F97B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DC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E7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80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24D1" w14:textId="77777777" w:rsidR="00F97B09" w:rsidRDefault="00F97B09" w:rsidP="009139A6">
      <w:r>
        <w:separator/>
      </w:r>
    </w:p>
  </w:footnote>
  <w:footnote w:type="continuationSeparator" w:id="0">
    <w:p w14:paraId="216E7750" w14:textId="77777777" w:rsidR="00F97B09" w:rsidRDefault="00F97B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CF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08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4A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09"/>
    <w:rsid w:val="000666E0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9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6288"/>
  <w15:chartTrackingRefBased/>
  <w15:docId w15:val="{0B59F678-794A-470B-BEEB-6A61A0F8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97B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2025-02-02T16:27:00Z</dcterms:created>
  <dcterms:modified xsi:type="dcterms:W3CDTF">2025-02-02T16:28:00Z</dcterms:modified>
</cp:coreProperties>
</file>