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991D" w14:textId="651CF274" w:rsidR="00BA00AB" w:rsidRDefault="00D81A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Henry SMYTH</w:t>
      </w:r>
      <w:r>
        <w:rPr>
          <w:rFonts w:cs="Times New Roman"/>
          <w:szCs w:val="24"/>
        </w:rPr>
        <w:t xml:space="preserve">      (d.1480)</w:t>
      </w:r>
    </w:p>
    <w:p w14:paraId="228E4B85" w14:textId="4A27840D" w:rsidR="00D81A55" w:rsidRDefault="00D81A55" w:rsidP="009139A6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Vicar of Scalby</w:t>
      </w:r>
      <w:r>
        <w:rPr>
          <w:rFonts w:cs="Times New Roman"/>
          <w:szCs w:val="24"/>
          <w:u w:val="single"/>
        </w:rPr>
        <w:t>.</w:t>
      </w:r>
    </w:p>
    <w:p w14:paraId="6901B10D" w14:textId="00F220C2" w:rsidR="00D81A55" w:rsidRDefault="00D81A55" w:rsidP="009139A6">
      <w:pPr>
        <w:pStyle w:val="NoSpacing"/>
        <w:rPr>
          <w:rFonts w:cs="Times New Roman"/>
          <w:szCs w:val="24"/>
          <w:u w:val="single"/>
        </w:rPr>
      </w:pPr>
    </w:p>
    <w:p w14:paraId="63DF6E91" w14:textId="0DA1A472" w:rsidR="00D81A55" w:rsidRDefault="00D81A55" w:rsidP="009139A6">
      <w:pPr>
        <w:pStyle w:val="NoSpacing"/>
        <w:rPr>
          <w:rFonts w:cs="Times New Roman"/>
          <w:szCs w:val="24"/>
          <w:u w:val="single"/>
        </w:rPr>
      </w:pPr>
    </w:p>
    <w:p w14:paraId="0D2E5A58" w14:textId="173ED66A" w:rsidR="00D81A55" w:rsidRDefault="00D81A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Mar.1480</w:t>
      </w:r>
      <w:r>
        <w:rPr>
          <w:rFonts w:cs="Times New Roman"/>
          <w:szCs w:val="24"/>
        </w:rPr>
        <w:tab/>
        <w:t>He made his Will.     (W.Y.R. p.153)</w:t>
      </w:r>
    </w:p>
    <w:p w14:paraId="60B458A1" w14:textId="61170F51" w:rsidR="00D81A55" w:rsidRDefault="00D81A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</w:t>
      </w:r>
      <w:r>
        <w:rPr>
          <w:rFonts w:cs="Times New Roman"/>
          <w:szCs w:val="24"/>
        </w:rPr>
        <w:tab/>
        <w:t>Probate of his Will.   (ibid.)</w:t>
      </w:r>
    </w:p>
    <w:p w14:paraId="4CB37EBA" w14:textId="1D11796B" w:rsidR="00D81A55" w:rsidRDefault="00D81A55" w:rsidP="009139A6">
      <w:pPr>
        <w:pStyle w:val="NoSpacing"/>
        <w:rPr>
          <w:rFonts w:cs="Times New Roman"/>
          <w:szCs w:val="24"/>
        </w:rPr>
      </w:pPr>
    </w:p>
    <w:p w14:paraId="426BBB2A" w14:textId="39F80410" w:rsidR="00D81A55" w:rsidRDefault="00D81A55" w:rsidP="009139A6">
      <w:pPr>
        <w:pStyle w:val="NoSpacing"/>
        <w:rPr>
          <w:rFonts w:cs="Times New Roman"/>
          <w:szCs w:val="24"/>
        </w:rPr>
      </w:pPr>
    </w:p>
    <w:p w14:paraId="7AC0B06D" w14:textId="7E83D447" w:rsidR="00D81A55" w:rsidRPr="00D81A55" w:rsidRDefault="00D81A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2022</w:t>
      </w:r>
    </w:p>
    <w:sectPr w:rsidR="00D81A55" w:rsidRPr="00D81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B753" w14:textId="77777777" w:rsidR="00D81A55" w:rsidRDefault="00D81A55" w:rsidP="009139A6">
      <w:r>
        <w:separator/>
      </w:r>
    </w:p>
  </w:endnote>
  <w:endnote w:type="continuationSeparator" w:id="0">
    <w:p w14:paraId="1ABF607F" w14:textId="77777777" w:rsidR="00D81A55" w:rsidRDefault="00D81A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C7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E5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DB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B7CA" w14:textId="77777777" w:rsidR="00D81A55" w:rsidRDefault="00D81A55" w:rsidP="009139A6">
      <w:r>
        <w:separator/>
      </w:r>
    </w:p>
  </w:footnote>
  <w:footnote w:type="continuationSeparator" w:id="0">
    <w:p w14:paraId="5933EDFD" w14:textId="77777777" w:rsidR="00D81A55" w:rsidRDefault="00D81A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7D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CE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2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81A5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537B"/>
  <w15:chartTrackingRefBased/>
  <w15:docId w15:val="{8FF3FD6F-C1DC-4F8C-8647-F2A3110C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2022-12-23T19:12:00Z</dcterms:created>
  <dcterms:modified xsi:type="dcterms:W3CDTF">2022-12-23T19:17:00Z</dcterms:modified>
</cp:coreProperties>
</file>