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CD94" w14:textId="55D09211" w:rsidR="00BA00AB" w:rsidRDefault="00D704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SMYTH</w:t>
      </w:r>
      <w:r>
        <w:rPr>
          <w:rFonts w:cs="Times New Roman"/>
          <w:szCs w:val="24"/>
        </w:rPr>
        <w:t xml:space="preserve">      (d.1477)</w:t>
      </w:r>
    </w:p>
    <w:p w14:paraId="1F72D9BB" w14:textId="74BBF4F0" w:rsidR="00D70434" w:rsidRDefault="00D704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Foston</w:t>
      </w:r>
      <w:proofErr w:type="spellEnd"/>
      <w:r>
        <w:rPr>
          <w:rFonts w:cs="Times New Roman"/>
          <w:szCs w:val="24"/>
        </w:rPr>
        <w:t>.</w:t>
      </w:r>
    </w:p>
    <w:p w14:paraId="69B087FB" w14:textId="345D9E7F" w:rsidR="00D70434" w:rsidRDefault="00D70434" w:rsidP="009139A6">
      <w:pPr>
        <w:pStyle w:val="NoSpacing"/>
        <w:rPr>
          <w:rFonts w:cs="Times New Roman"/>
          <w:szCs w:val="24"/>
        </w:rPr>
      </w:pPr>
    </w:p>
    <w:p w14:paraId="069640B6" w14:textId="4D3D4009" w:rsidR="00D70434" w:rsidRDefault="00D70434" w:rsidP="009139A6">
      <w:pPr>
        <w:pStyle w:val="NoSpacing"/>
        <w:rPr>
          <w:rFonts w:cs="Times New Roman"/>
          <w:szCs w:val="24"/>
        </w:rPr>
      </w:pPr>
    </w:p>
    <w:p w14:paraId="41CE82C5" w14:textId="79499F62" w:rsidR="00D70434" w:rsidRDefault="00D704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Jun.1477</w:t>
      </w:r>
      <w:r>
        <w:rPr>
          <w:rFonts w:cs="Times New Roman"/>
          <w:szCs w:val="24"/>
        </w:rPr>
        <w:tab/>
        <w:t>He made his Will.    (W.Y.R. p.153)</w:t>
      </w:r>
    </w:p>
    <w:p w14:paraId="18746565" w14:textId="38842143" w:rsidR="00D70434" w:rsidRDefault="00D704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3FFCD0B2" w14:textId="60DF0FD5" w:rsidR="00D70434" w:rsidRDefault="00D70434" w:rsidP="009139A6">
      <w:pPr>
        <w:pStyle w:val="NoSpacing"/>
        <w:rPr>
          <w:rFonts w:cs="Times New Roman"/>
          <w:szCs w:val="24"/>
        </w:rPr>
      </w:pPr>
    </w:p>
    <w:p w14:paraId="686F500B" w14:textId="115EA4E5" w:rsidR="00D70434" w:rsidRDefault="00D70434" w:rsidP="009139A6">
      <w:pPr>
        <w:pStyle w:val="NoSpacing"/>
        <w:rPr>
          <w:rFonts w:cs="Times New Roman"/>
          <w:szCs w:val="24"/>
        </w:rPr>
      </w:pPr>
    </w:p>
    <w:p w14:paraId="76E89212" w14:textId="178B8218" w:rsidR="00D70434" w:rsidRPr="00D70434" w:rsidRDefault="00D704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sectPr w:rsidR="00D70434" w:rsidRPr="00D70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0727" w14:textId="77777777" w:rsidR="00D70434" w:rsidRDefault="00D70434" w:rsidP="009139A6">
      <w:r>
        <w:separator/>
      </w:r>
    </w:p>
  </w:endnote>
  <w:endnote w:type="continuationSeparator" w:id="0">
    <w:p w14:paraId="0DD1DEAE" w14:textId="77777777" w:rsidR="00D70434" w:rsidRDefault="00D704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36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89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C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8A7F" w14:textId="77777777" w:rsidR="00D70434" w:rsidRDefault="00D70434" w:rsidP="009139A6">
      <w:r>
        <w:separator/>
      </w:r>
    </w:p>
  </w:footnote>
  <w:footnote w:type="continuationSeparator" w:id="0">
    <w:p w14:paraId="1DB66F04" w14:textId="77777777" w:rsidR="00D70434" w:rsidRDefault="00D704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98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DC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94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3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7043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C8CB"/>
  <w15:chartTrackingRefBased/>
  <w15:docId w15:val="{33392018-2361-4E22-ADD0-38C7B3A9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2023-01-06T16:46:00Z</dcterms:created>
  <dcterms:modified xsi:type="dcterms:W3CDTF">2023-01-06T16:49:00Z</dcterms:modified>
</cp:coreProperties>
</file>