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2054" w14:textId="64F9BD38" w:rsidR="00BA00AB" w:rsidRDefault="008B40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SMYTH</w:t>
      </w:r>
      <w:r>
        <w:rPr>
          <w:rFonts w:cs="Times New Roman"/>
          <w:szCs w:val="24"/>
        </w:rPr>
        <w:t xml:space="preserve">       (d.1454)</w:t>
      </w:r>
    </w:p>
    <w:p w14:paraId="5BDCEFE0" w14:textId="7C7E0D3F" w:rsidR="008B40B9" w:rsidRDefault="008B40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St.Cuthberts, Peaseholme, York.</w:t>
      </w:r>
    </w:p>
    <w:p w14:paraId="0ACF1F61" w14:textId="46F37885" w:rsidR="008B40B9" w:rsidRDefault="008B40B9" w:rsidP="009139A6">
      <w:pPr>
        <w:pStyle w:val="NoSpacing"/>
        <w:rPr>
          <w:rFonts w:cs="Times New Roman"/>
          <w:szCs w:val="24"/>
        </w:rPr>
      </w:pPr>
    </w:p>
    <w:p w14:paraId="05636D92" w14:textId="526F390E" w:rsidR="008B40B9" w:rsidRDefault="008B40B9" w:rsidP="009139A6">
      <w:pPr>
        <w:pStyle w:val="NoSpacing"/>
        <w:rPr>
          <w:rFonts w:cs="Times New Roman"/>
          <w:szCs w:val="24"/>
        </w:rPr>
      </w:pPr>
    </w:p>
    <w:p w14:paraId="0FEC9EB6" w14:textId="2F429E27" w:rsidR="008B40B9" w:rsidRDefault="008B40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Nov.1454      Administration of his goods and possessions was granted. (W.Y..R. p.153)</w:t>
      </w:r>
    </w:p>
    <w:p w14:paraId="29BA14B6" w14:textId="62B95C16" w:rsidR="008B40B9" w:rsidRDefault="008B40B9" w:rsidP="009139A6">
      <w:pPr>
        <w:pStyle w:val="NoSpacing"/>
        <w:rPr>
          <w:rFonts w:cs="Times New Roman"/>
          <w:szCs w:val="24"/>
        </w:rPr>
      </w:pPr>
    </w:p>
    <w:p w14:paraId="7C0EAD40" w14:textId="5A197AB7" w:rsidR="008B40B9" w:rsidRDefault="008B40B9" w:rsidP="009139A6">
      <w:pPr>
        <w:pStyle w:val="NoSpacing"/>
        <w:rPr>
          <w:rFonts w:cs="Times New Roman"/>
          <w:szCs w:val="24"/>
        </w:rPr>
      </w:pPr>
    </w:p>
    <w:p w14:paraId="1E85B219" w14:textId="111DBD64" w:rsidR="008B40B9" w:rsidRPr="008B40B9" w:rsidRDefault="008B40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2023</w:t>
      </w:r>
    </w:p>
    <w:sectPr w:rsidR="008B40B9" w:rsidRPr="008B40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1F20" w14:textId="77777777" w:rsidR="008B40B9" w:rsidRDefault="008B40B9" w:rsidP="009139A6">
      <w:r>
        <w:separator/>
      </w:r>
    </w:p>
  </w:endnote>
  <w:endnote w:type="continuationSeparator" w:id="0">
    <w:p w14:paraId="24853698" w14:textId="77777777" w:rsidR="008B40B9" w:rsidRDefault="008B40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3A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77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0C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E486" w14:textId="77777777" w:rsidR="008B40B9" w:rsidRDefault="008B40B9" w:rsidP="009139A6">
      <w:r>
        <w:separator/>
      </w:r>
    </w:p>
  </w:footnote>
  <w:footnote w:type="continuationSeparator" w:id="0">
    <w:p w14:paraId="1666994A" w14:textId="77777777" w:rsidR="008B40B9" w:rsidRDefault="008B40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C0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59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57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B9"/>
    <w:rsid w:val="000666E0"/>
    <w:rsid w:val="002510B7"/>
    <w:rsid w:val="005C130B"/>
    <w:rsid w:val="00826F5C"/>
    <w:rsid w:val="008B40B9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FE8B7"/>
  <w15:chartTrackingRefBased/>
  <w15:docId w15:val="{BB53ACD4-9237-42B6-B044-ACA45FC1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2023-01-06T16:49:00Z</dcterms:created>
  <dcterms:modified xsi:type="dcterms:W3CDTF">2023-01-06T16:55:00Z</dcterms:modified>
</cp:coreProperties>
</file>