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48" w:rsidRDefault="00822A48" w:rsidP="00822A4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sir Matthew SMYTH</w:t>
      </w:r>
      <w:r>
        <w:t xml:space="preserve">    </w:t>
      </w:r>
      <w:proofErr w:type="gramStart"/>
      <w:r>
        <w:t xml:space="preserve">   (</w:t>
      </w:r>
      <w:proofErr w:type="gramEnd"/>
      <w:r>
        <w:t>fl.1509)</w:t>
      </w:r>
    </w:p>
    <w:p w:rsidR="00822A48" w:rsidRDefault="00822A48" w:rsidP="00822A4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Vicar of </w:t>
      </w:r>
      <w:proofErr w:type="spellStart"/>
      <w:r>
        <w:t>Godmersham</w:t>
      </w:r>
      <w:proofErr w:type="spellEnd"/>
      <w:r>
        <w:t>, Kent.</w:t>
      </w:r>
    </w:p>
    <w:p w:rsidR="00822A48" w:rsidRDefault="00822A48" w:rsidP="00822A4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22A48" w:rsidRDefault="00822A48" w:rsidP="00822A4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22A48" w:rsidRDefault="00822A48" w:rsidP="00822A4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1509</w:t>
      </w:r>
      <w:r>
        <w:tab/>
        <w:t>He made his Will.  (Plomer p.437)</w:t>
      </w:r>
    </w:p>
    <w:p w:rsidR="00822A48" w:rsidRDefault="00822A48" w:rsidP="00822A4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22A48" w:rsidRDefault="00822A48" w:rsidP="00822A4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22A48" w:rsidRDefault="00822A48" w:rsidP="00822A4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822A4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A48" w:rsidRDefault="00822A48" w:rsidP="00E71FC3">
      <w:pPr>
        <w:spacing w:after="0" w:line="240" w:lineRule="auto"/>
      </w:pPr>
      <w:r>
        <w:separator/>
      </w:r>
    </w:p>
  </w:endnote>
  <w:endnote w:type="continuationSeparator" w:id="0">
    <w:p w:rsidR="00822A48" w:rsidRDefault="00822A4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A48" w:rsidRDefault="00822A48" w:rsidP="00E71FC3">
      <w:pPr>
        <w:spacing w:after="0" w:line="240" w:lineRule="auto"/>
      </w:pPr>
      <w:r>
        <w:separator/>
      </w:r>
    </w:p>
  </w:footnote>
  <w:footnote w:type="continuationSeparator" w:id="0">
    <w:p w:rsidR="00822A48" w:rsidRDefault="00822A4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48"/>
    <w:rsid w:val="001A7C09"/>
    <w:rsid w:val="00733BE7"/>
    <w:rsid w:val="00822A48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BBD15-60C7-4598-A067-E806862E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2017-01-12T22:27:00Z</dcterms:created>
  <dcterms:modified xsi:type="dcterms:W3CDTF">2017-01-12T22:27:00Z</dcterms:modified>
</cp:coreProperties>
</file>