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F6DB" w14:textId="45351FF1" w:rsidR="00BA00AB" w:rsidRDefault="00EE544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Richard SMYTH</w:t>
      </w:r>
      <w:r>
        <w:rPr>
          <w:rFonts w:cs="Times New Roman"/>
          <w:szCs w:val="24"/>
        </w:rPr>
        <w:t xml:space="preserve">      (d.ca.1457)</w:t>
      </w:r>
    </w:p>
    <w:p w14:paraId="22172AF5" w14:textId="79DB01E5" w:rsidR="00EE5442" w:rsidRDefault="00EE544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Drax, Yorkshire. Chaplain.</w:t>
      </w:r>
    </w:p>
    <w:p w14:paraId="61E4B91B" w14:textId="1E9E3806" w:rsidR="00EE5442" w:rsidRDefault="00EE5442" w:rsidP="009139A6">
      <w:pPr>
        <w:pStyle w:val="NoSpacing"/>
        <w:rPr>
          <w:rFonts w:cs="Times New Roman"/>
          <w:szCs w:val="24"/>
        </w:rPr>
      </w:pPr>
    </w:p>
    <w:p w14:paraId="36D7F148" w14:textId="15502C5A" w:rsidR="00EE5442" w:rsidRDefault="00EE5442" w:rsidP="009139A6">
      <w:pPr>
        <w:pStyle w:val="NoSpacing"/>
        <w:rPr>
          <w:rFonts w:cs="Times New Roman"/>
          <w:szCs w:val="24"/>
        </w:rPr>
      </w:pPr>
    </w:p>
    <w:p w14:paraId="3FC24054" w14:textId="75BA8970" w:rsidR="00EE5442" w:rsidRDefault="00EE544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Jul.</w:t>
      </w: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Probate of his Will.     (W.Y.R. p.153)</w:t>
      </w:r>
    </w:p>
    <w:p w14:paraId="103775FE" w14:textId="3AB63EC1" w:rsidR="00EE5442" w:rsidRDefault="00EE5442" w:rsidP="009139A6">
      <w:pPr>
        <w:pStyle w:val="NoSpacing"/>
        <w:rPr>
          <w:rFonts w:cs="Times New Roman"/>
          <w:szCs w:val="24"/>
        </w:rPr>
      </w:pPr>
    </w:p>
    <w:p w14:paraId="7C9255C4" w14:textId="14F13060" w:rsidR="00EE5442" w:rsidRDefault="00EE5442" w:rsidP="009139A6">
      <w:pPr>
        <w:pStyle w:val="NoSpacing"/>
        <w:rPr>
          <w:rFonts w:cs="Times New Roman"/>
          <w:szCs w:val="24"/>
        </w:rPr>
      </w:pPr>
    </w:p>
    <w:p w14:paraId="03D98335" w14:textId="1C94C08D" w:rsidR="00EE5442" w:rsidRPr="00EE5442" w:rsidRDefault="00EE544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January 2023</w:t>
      </w:r>
    </w:p>
    <w:sectPr w:rsidR="00EE5442" w:rsidRPr="00EE5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0EB5" w14:textId="77777777" w:rsidR="00EE5442" w:rsidRDefault="00EE5442" w:rsidP="009139A6">
      <w:r>
        <w:separator/>
      </w:r>
    </w:p>
  </w:endnote>
  <w:endnote w:type="continuationSeparator" w:id="0">
    <w:p w14:paraId="7B601B77" w14:textId="77777777" w:rsidR="00EE5442" w:rsidRDefault="00EE54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F9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30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3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3527" w14:textId="77777777" w:rsidR="00EE5442" w:rsidRDefault="00EE5442" w:rsidP="009139A6">
      <w:r>
        <w:separator/>
      </w:r>
    </w:p>
  </w:footnote>
  <w:footnote w:type="continuationSeparator" w:id="0">
    <w:p w14:paraId="7ABBAC0D" w14:textId="77777777" w:rsidR="00EE5442" w:rsidRDefault="00EE54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13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35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C4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4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EE544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FB27"/>
  <w15:chartTrackingRefBased/>
  <w15:docId w15:val="{47A063F9-7A01-4A3F-A940-1E63500E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2023-01-18T21:42:00Z</dcterms:created>
  <dcterms:modified xsi:type="dcterms:W3CDTF">2023-01-18T21:44:00Z</dcterms:modified>
</cp:coreProperties>
</file>