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B492" w14:textId="77777777" w:rsidR="00577040" w:rsidRDefault="00577040" w:rsidP="005770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SMYTHE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fl.1499-1500)</w:t>
      </w:r>
    </w:p>
    <w:p w14:paraId="1CF4216E" w14:textId="77777777" w:rsidR="00577040" w:rsidRDefault="00577040" w:rsidP="005770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Willoughby </w:t>
      </w:r>
      <w:proofErr w:type="spellStart"/>
      <w:r>
        <w:rPr>
          <w:rFonts w:cs="Times New Roman"/>
          <w:szCs w:val="24"/>
        </w:rPr>
        <w:t>Waterleys</w:t>
      </w:r>
      <w:proofErr w:type="spellEnd"/>
      <w:r>
        <w:rPr>
          <w:rFonts w:cs="Times New Roman"/>
          <w:szCs w:val="24"/>
        </w:rPr>
        <w:t>, Leicestershire.</w:t>
      </w:r>
    </w:p>
    <w:p w14:paraId="5CB32B03" w14:textId="77777777" w:rsidR="00577040" w:rsidRDefault="00577040" w:rsidP="00577040">
      <w:pPr>
        <w:pStyle w:val="NoSpacing"/>
        <w:rPr>
          <w:rFonts w:cs="Times New Roman"/>
          <w:szCs w:val="24"/>
        </w:rPr>
      </w:pPr>
    </w:p>
    <w:p w14:paraId="6085F8D1" w14:textId="77777777" w:rsidR="00577040" w:rsidRDefault="00577040" w:rsidP="00577040">
      <w:pPr>
        <w:pStyle w:val="NoSpacing"/>
        <w:rPr>
          <w:rFonts w:cs="Times New Roman"/>
          <w:szCs w:val="24"/>
        </w:rPr>
      </w:pPr>
    </w:p>
    <w:p w14:paraId="0EA744E4" w14:textId="77777777" w:rsidR="00577040" w:rsidRDefault="00577040" w:rsidP="005770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1499-1500</w:t>
      </w:r>
      <w:r>
        <w:rPr>
          <w:rFonts w:cs="Times New Roman"/>
          <w:szCs w:val="24"/>
        </w:rPr>
        <w:tab/>
        <w:t>He entered the Merchant Gild of Leicester.</w:t>
      </w:r>
    </w:p>
    <w:p w14:paraId="420AA5EF" w14:textId="77777777" w:rsidR="00577040" w:rsidRDefault="00577040" w:rsidP="00577040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(“Records of the Borough of Leicester” edited by Mary Bateson, published by</w:t>
      </w:r>
    </w:p>
    <w:p w14:paraId="2D8CAA20" w14:textId="77777777" w:rsidR="00577040" w:rsidRDefault="00577040" w:rsidP="00577040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08676179" w14:textId="77777777" w:rsidR="00577040" w:rsidRDefault="00577040" w:rsidP="00577040">
      <w:pPr>
        <w:pStyle w:val="NoSpacing"/>
      </w:pPr>
    </w:p>
    <w:p w14:paraId="01131C41" w14:textId="77777777" w:rsidR="00577040" w:rsidRDefault="00577040" w:rsidP="00577040">
      <w:pPr>
        <w:pStyle w:val="NoSpacing"/>
      </w:pPr>
    </w:p>
    <w:p w14:paraId="552F8D0E" w14:textId="77777777" w:rsidR="00577040" w:rsidRDefault="00577040" w:rsidP="00577040">
      <w:pPr>
        <w:pStyle w:val="NoSpacing"/>
      </w:pPr>
      <w:r>
        <w:t>15 September 2024</w:t>
      </w:r>
    </w:p>
    <w:p w14:paraId="35A2F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0A003" w14:textId="77777777" w:rsidR="00577040" w:rsidRDefault="00577040" w:rsidP="009139A6">
      <w:r>
        <w:separator/>
      </w:r>
    </w:p>
  </w:endnote>
  <w:endnote w:type="continuationSeparator" w:id="0">
    <w:p w14:paraId="50D4C6CE" w14:textId="77777777" w:rsidR="00577040" w:rsidRDefault="005770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257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B8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5F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50CBA" w14:textId="77777777" w:rsidR="00577040" w:rsidRDefault="00577040" w:rsidP="009139A6">
      <w:r>
        <w:separator/>
      </w:r>
    </w:p>
  </w:footnote>
  <w:footnote w:type="continuationSeparator" w:id="0">
    <w:p w14:paraId="1B7B0C90" w14:textId="77777777" w:rsidR="00577040" w:rsidRDefault="005770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C63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42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EDC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40"/>
    <w:rsid w:val="000666E0"/>
    <w:rsid w:val="002510B7"/>
    <w:rsid w:val="00270799"/>
    <w:rsid w:val="00577040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F9E9"/>
  <w15:chartTrackingRefBased/>
  <w15:docId w15:val="{EBC10001-1870-4D4F-985A-D50B006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2024-09-15T19:49:00Z</dcterms:created>
  <dcterms:modified xsi:type="dcterms:W3CDTF">2024-09-15T19:50:00Z</dcterms:modified>
</cp:coreProperties>
</file>