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BFF63" w14:textId="460CA2A1" w:rsidR="000A331B" w:rsidRDefault="000A331B" w:rsidP="000A331B">
      <w:pPr>
        <w:pStyle w:val="NoSpacing"/>
      </w:pPr>
      <w:r>
        <w:rPr>
          <w:u w:val="single"/>
        </w:rPr>
        <w:t>Henry SMYTHE</w:t>
      </w:r>
      <w:r>
        <w:t xml:space="preserve">       </w:t>
      </w:r>
      <w:r>
        <w:t>(fl.1</w:t>
      </w:r>
      <w:r>
        <w:t>462-5</w:t>
      </w:r>
      <w:bookmarkStart w:id="0" w:name="_GoBack"/>
      <w:bookmarkEnd w:id="0"/>
      <w:r>
        <w:t>)</w:t>
      </w:r>
    </w:p>
    <w:p w14:paraId="26313117" w14:textId="77777777" w:rsidR="000A331B" w:rsidRDefault="000A331B" w:rsidP="000A331B">
      <w:pPr>
        <w:pStyle w:val="NoSpacing"/>
      </w:pPr>
      <w:r>
        <w:t xml:space="preserve">Rector of the church of </w:t>
      </w:r>
      <w:proofErr w:type="spellStart"/>
      <w:r>
        <w:t>St.John</w:t>
      </w:r>
      <w:proofErr w:type="spellEnd"/>
      <w:r>
        <w:t xml:space="preserve"> the Baptist, Aston </w:t>
      </w:r>
      <w:proofErr w:type="spellStart"/>
      <w:r>
        <w:t>Ingham</w:t>
      </w:r>
      <w:proofErr w:type="spellEnd"/>
      <w:r>
        <w:t>, Herefordshire.</w:t>
      </w:r>
    </w:p>
    <w:p w14:paraId="4834F4B4" w14:textId="77777777" w:rsidR="000A331B" w:rsidRDefault="000A331B" w:rsidP="000A331B">
      <w:pPr>
        <w:pStyle w:val="NoSpacing"/>
      </w:pPr>
    </w:p>
    <w:p w14:paraId="329C83D2" w14:textId="77777777" w:rsidR="000A331B" w:rsidRDefault="000A331B" w:rsidP="000A331B">
      <w:pPr>
        <w:pStyle w:val="NoSpacing"/>
      </w:pPr>
    </w:p>
    <w:p w14:paraId="3979CE61" w14:textId="0DA16EC6" w:rsidR="000A331B" w:rsidRDefault="000A331B" w:rsidP="000A331B">
      <w:pPr>
        <w:pStyle w:val="NoSpacing"/>
      </w:pPr>
      <w:r>
        <w:t>1</w:t>
      </w:r>
      <w:r>
        <w:t>9 Jan.1462</w:t>
      </w:r>
      <w:r>
        <w:tab/>
        <w:t>He became Rector.</w:t>
      </w:r>
    </w:p>
    <w:p w14:paraId="10EF36D5" w14:textId="77777777" w:rsidR="000A331B" w:rsidRDefault="000A331B" w:rsidP="000A331B">
      <w:pPr>
        <w:pStyle w:val="NoSpacing"/>
      </w:pPr>
      <w:r>
        <w:tab/>
      </w:r>
      <w:r>
        <w:tab/>
        <w:t>(</w:t>
      </w:r>
      <w:hyperlink r:id="rId6" w:history="1">
        <w:r w:rsidRPr="008255BF">
          <w:rPr>
            <w:rStyle w:val="Hyperlink"/>
          </w:rPr>
          <w:t>www.melocki.org.uk/diocese/AstonIngham.html</w:t>
        </w:r>
      </w:hyperlink>
      <w:r>
        <w:t>)</w:t>
      </w:r>
    </w:p>
    <w:p w14:paraId="441749D1" w14:textId="77777777" w:rsidR="000A331B" w:rsidRDefault="000A331B" w:rsidP="000A331B">
      <w:pPr>
        <w:pStyle w:val="NoSpacing"/>
      </w:pPr>
    </w:p>
    <w:p w14:paraId="4C77B8DB" w14:textId="77777777" w:rsidR="000A331B" w:rsidRDefault="000A331B" w:rsidP="000A331B">
      <w:pPr>
        <w:pStyle w:val="NoSpacing"/>
      </w:pPr>
    </w:p>
    <w:p w14:paraId="27FB92E9" w14:textId="77777777" w:rsidR="000A331B" w:rsidRPr="00BD708A" w:rsidRDefault="000A331B" w:rsidP="000A331B">
      <w:pPr>
        <w:pStyle w:val="NoSpacing"/>
      </w:pPr>
      <w:r>
        <w:t>12 September 2019</w:t>
      </w:r>
    </w:p>
    <w:p w14:paraId="53614B41" w14:textId="30A6DCA9" w:rsidR="006B2F86" w:rsidRPr="000A331B" w:rsidRDefault="000A331B" w:rsidP="00E71FC3">
      <w:pPr>
        <w:pStyle w:val="NoSpacing"/>
      </w:pPr>
    </w:p>
    <w:sectPr w:rsidR="006B2F86" w:rsidRPr="000A331B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AA549" w14:textId="77777777" w:rsidR="000A331B" w:rsidRDefault="000A331B" w:rsidP="00E71FC3">
      <w:pPr>
        <w:spacing w:after="0" w:line="240" w:lineRule="auto"/>
      </w:pPr>
      <w:r>
        <w:separator/>
      </w:r>
    </w:p>
  </w:endnote>
  <w:endnote w:type="continuationSeparator" w:id="0">
    <w:p w14:paraId="1D198C2A" w14:textId="77777777" w:rsidR="000A331B" w:rsidRDefault="000A331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480E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3A102" w14:textId="77777777" w:rsidR="000A331B" w:rsidRDefault="000A331B" w:rsidP="00E71FC3">
      <w:pPr>
        <w:spacing w:after="0" w:line="240" w:lineRule="auto"/>
      </w:pPr>
      <w:r>
        <w:separator/>
      </w:r>
    </w:p>
  </w:footnote>
  <w:footnote w:type="continuationSeparator" w:id="0">
    <w:p w14:paraId="4F2A24D3" w14:textId="77777777" w:rsidR="000A331B" w:rsidRDefault="000A331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31B"/>
    <w:rsid w:val="000A331B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0B14A"/>
  <w15:chartTrackingRefBased/>
  <w15:docId w15:val="{BDFA33D1-6D8A-4C1B-A6A7-4F14AB8C9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0A33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locki.org.uk/diocese/AstonIngham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2019-09-12T12:52:00Z</dcterms:created>
  <dcterms:modified xsi:type="dcterms:W3CDTF">2019-09-12T12:54:00Z</dcterms:modified>
</cp:coreProperties>
</file>