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DC" w:rsidRDefault="00495BDC" w:rsidP="00495BD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John SMYTHE</w:t>
      </w:r>
      <w:r>
        <w:rPr>
          <w:rFonts w:ascii="Times New Roman" w:eastAsia="Calibri" w:hAnsi="Times New Roman" w:cs="Times New Roman"/>
        </w:rPr>
        <w:t xml:space="preserve">  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495BDC" w:rsidRDefault="00495BDC" w:rsidP="00495BD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Blandford Forum, Dorset. Cutler.</w:t>
      </w:r>
    </w:p>
    <w:p w:rsidR="00495BDC" w:rsidRDefault="00495BDC" w:rsidP="00495BDC">
      <w:pPr>
        <w:rPr>
          <w:rFonts w:ascii="Times New Roman" w:eastAsia="Calibri" w:hAnsi="Times New Roman" w:cs="Times New Roman"/>
        </w:rPr>
      </w:pPr>
    </w:p>
    <w:p w:rsidR="00495BDC" w:rsidRDefault="00495BDC" w:rsidP="00495BDC">
      <w:pPr>
        <w:rPr>
          <w:rFonts w:ascii="Times New Roman" w:eastAsia="Calibri" w:hAnsi="Times New Roman" w:cs="Times New Roman"/>
        </w:rPr>
      </w:pPr>
    </w:p>
    <w:p w:rsidR="00495BDC" w:rsidRDefault="00495BDC" w:rsidP="00495BD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>Richard Cary(q.v.) brought a plaint of trespass and taking against him,</w:t>
      </w:r>
    </w:p>
    <w:p w:rsidR="00495BDC" w:rsidRDefault="00495BDC" w:rsidP="00495BD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John Cue (q.v.) and John </w:t>
      </w:r>
      <w:proofErr w:type="spellStart"/>
      <w:r>
        <w:rPr>
          <w:rFonts w:ascii="Times New Roman" w:eastAsia="Calibri" w:hAnsi="Times New Roman" w:cs="Times New Roman"/>
        </w:rPr>
        <w:t>Sinert</w:t>
      </w:r>
      <w:proofErr w:type="spellEnd"/>
      <w:r>
        <w:rPr>
          <w:rFonts w:ascii="Times New Roman" w:eastAsia="Calibri" w:hAnsi="Times New Roman" w:cs="Times New Roman"/>
        </w:rPr>
        <w:t>(q.v.), all of Blandford Forum, Dorset.</w:t>
      </w:r>
    </w:p>
    <w:p w:rsidR="00495BDC" w:rsidRDefault="00495BDC" w:rsidP="00495BD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495BDC" w:rsidRDefault="00495BDC" w:rsidP="00495BDC">
      <w:pPr>
        <w:rPr>
          <w:rFonts w:ascii="Times New Roman" w:eastAsia="Calibri" w:hAnsi="Times New Roman" w:cs="Times New Roman"/>
        </w:rPr>
      </w:pPr>
    </w:p>
    <w:p w:rsidR="00495BDC" w:rsidRDefault="00495BDC" w:rsidP="00495BDC">
      <w:pPr>
        <w:rPr>
          <w:rFonts w:ascii="Times New Roman" w:eastAsia="Calibri" w:hAnsi="Times New Roman" w:cs="Times New Roman"/>
        </w:rPr>
      </w:pPr>
    </w:p>
    <w:p w:rsidR="00495BDC" w:rsidRDefault="00495BDC" w:rsidP="00495BD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29 May 2017</w:t>
      </w:r>
    </w:p>
    <w:p w:rsidR="006B2F86" w:rsidRPr="00E71FC3" w:rsidRDefault="00495BD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DC" w:rsidRDefault="00495BDC" w:rsidP="00E71FC3">
      <w:r>
        <w:separator/>
      </w:r>
    </w:p>
  </w:endnote>
  <w:endnote w:type="continuationSeparator" w:id="0">
    <w:p w:rsidR="00495BDC" w:rsidRDefault="00495BD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DC" w:rsidRDefault="00495BDC" w:rsidP="00E71FC3">
      <w:r>
        <w:separator/>
      </w:r>
    </w:p>
  </w:footnote>
  <w:footnote w:type="continuationSeparator" w:id="0">
    <w:p w:rsidR="00495BDC" w:rsidRDefault="00495BD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DC"/>
    <w:rsid w:val="001A7C09"/>
    <w:rsid w:val="00495BD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5E5A7-8654-494C-8216-A882ED86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5BD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2017-05-31T20:34:00Z</dcterms:created>
  <dcterms:modified xsi:type="dcterms:W3CDTF">2017-05-31T20:35:00Z</dcterms:modified>
</cp:coreProperties>
</file>