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7DED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615CD2EC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Wheler.</w:t>
      </w:r>
    </w:p>
    <w:p w14:paraId="4114A22B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E1DD1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ABEBA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Dec.1477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tailor(q.v.), gifted his </w:t>
      </w:r>
      <w:proofErr w:type="gramStart"/>
      <w:r>
        <w:rPr>
          <w:rFonts w:ascii="Times New Roman" w:hAnsi="Times New Roman" w:cs="Times New Roman"/>
          <w:sz w:val="24"/>
          <w:szCs w:val="24"/>
        </w:rPr>
        <w:t>goods</w:t>
      </w:r>
      <w:proofErr w:type="gramEnd"/>
    </w:p>
    <w:p w14:paraId="6BA3E3AC" w14:textId="77777777" w:rsidR="009B4FA0" w:rsidRDefault="009B4FA0" w:rsidP="009B4FA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chattels to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Dryver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Lymost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Middlesex(q.v.),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Dorking, Surrey(q.v.).</w:t>
      </w:r>
    </w:p>
    <w:p w14:paraId="0962324D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(C.C.R. 1476-85 p.80)</w:t>
      </w:r>
    </w:p>
    <w:p w14:paraId="17306E58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5EC8D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0BB1B" w14:textId="77777777" w:rsidR="009B4FA0" w:rsidRDefault="009B4FA0" w:rsidP="009B4F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2021</w:t>
      </w:r>
    </w:p>
    <w:p w14:paraId="5C8B312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F50C4" w14:textId="77777777" w:rsidR="009B4FA0" w:rsidRDefault="009B4FA0" w:rsidP="009139A6">
      <w:r>
        <w:separator/>
      </w:r>
    </w:p>
  </w:endnote>
  <w:endnote w:type="continuationSeparator" w:id="0">
    <w:p w14:paraId="0143C7BD" w14:textId="77777777" w:rsidR="009B4FA0" w:rsidRDefault="009B4F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27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9D2F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15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AD0C8" w14:textId="77777777" w:rsidR="009B4FA0" w:rsidRDefault="009B4FA0" w:rsidP="009139A6">
      <w:r>
        <w:separator/>
      </w:r>
    </w:p>
  </w:footnote>
  <w:footnote w:type="continuationSeparator" w:id="0">
    <w:p w14:paraId="0E5C6A8F" w14:textId="77777777" w:rsidR="009B4FA0" w:rsidRDefault="009B4F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DED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DC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CD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A0"/>
    <w:rsid w:val="000666E0"/>
    <w:rsid w:val="002510B7"/>
    <w:rsid w:val="005C130B"/>
    <w:rsid w:val="00826F5C"/>
    <w:rsid w:val="009139A6"/>
    <w:rsid w:val="009448BB"/>
    <w:rsid w:val="009B4FA0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3897"/>
  <w15:chartTrackingRefBased/>
  <w15:docId w15:val="{803C6B77-7A6C-4EC7-A75A-C2681ACC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2021-03-14T20:42:00Z</dcterms:created>
  <dcterms:modified xsi:type="dcterms:W3CDTF">2021-03-14T20:43:00Z</dcterms:modified>
</cp:coreProperties>
</file>