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D75" w:rsidRDefault="003A3D75" w:rsidP="003A3D75">
      <w:r>
        <w:rPr>
          <w:u w:val="single"/>
        </w:rPr>
        <w:t>Nicholas SMYTHE</w:t>
      </w:r>
      <w:r>
        <w:t xml:space="preserve">      (fl.1404)</w:t>
      </w:r>
    </w:p>
    <w:p w:rsidR="003A3D75" w:rsidRDefault="003A3D75" w:rsidP="003A3D75"/>
    <w:p w:rsidR="003A3D75" w:rsidRDefault="003A3D75" w:rsidP="003A3D75"/>
    <w:p w:rsidR="003A3D75" w:rsidRDefault="003A3D75" w:rsidP="003A3D75">
      <w:r>
        <w:t>10 Oct.1404</w:t>
      </w:r>
      <w:r>
        <w:tab/>
        <w:t>He was a witness when John Wolvyne of Goring(q.v.) granted lands in</w:t>
      </w:r>
    </w:p>
    <w:p w:rsidR="003A3D75" w:rsidRDefault="003A3D75" w:rsidP="003A3D75">
      <w:r>
        <w:tab/>
      </w:r>
      <w:r>
        <w:tab/>
        <w:t>Goring and Patching, Sussex, to Richard Figes, clerk(q.v.), and others.</w:t>
      </w:r>
    </w:p>
    <w:p w:rsidR="003A3D75" w:rsidRDefault="003A3D75" w:rsidP="003A3D75">
      <w:r>
        <w:tab/>
      </w:r>
      <w:r>
        <w:tab/>
        <w:t>(</w:t>
      </w:r>
      <w:hyperlink r:id="rId6" w:history="1">
        <w:r w:rsidRPr="00B622FF">
          <w:rPr>
            <w:rStyle w:val="Hyperlink"/>
          </w:rPr>
          <w:t>www.discovery.nationalarchives.gov.uk</w:t>
        </w:r>
      </w:hyperlink>
      <w:r>
        <w:t xml:space="preserve">  ref. WISTON/1088)</w:t>
      </w:r>
    </w:p>
    <w:p w:rsidR="003A3D75" w:rsidRDefault="003A3D75" w:rsidP="003A3D75"/>
    <w:p w:rsidR="003A3D75" w:rsidRDefault="003A3D75" w:rsidP="003A3D75"/>
    <w:p w:rsidR="003A3D75" w:rsidRDefault="003A3D75" w:rsidP="003A3D75">
      <w:r>
        <w:t>8 November 2015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D75" w:rsidRDefault="003A3D75" w:rsidP="00564E3C">
      <w:r>
        <w:separator/>
      </w:r>
    </w:p>
  </w:endnote>
  <w:endnote w:type="continuationSeparator" w:id="0">
    <w:p w:rsidR="003A3D75" w:rsidRDefault="003A3D75" w:rsidP="00564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A3D75">
      <w:rPr>
        <w:rFonts w:ascii="Times New Roman" w:hAnsi="Times New Roman" w:cs="Times New Roman"/>
        <w:noProof/>
        <w:sz w:val="24"/>
        <w:szCs w:val="24"/>
      </w:rPr>
      <w:t>12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D75" w:rsidRDefault="003A3D75" w:rsidP="00564E3C">
      <w:r>
        <w:separator/>
      </w:r>
    </w:p>
  </w:footnote>
  <w:footnote w:type="continuationSeparator" w:id="0">
    <w:p w:rsidR="003A3D75" w:rsidRDefault="003A3D75" w:rsidP="00564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75"/>
    <w:rsid w:val="00372DC6"/>
    <w:rsid w:val="003A3D75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8F7FE3-7CBD-4C1C-BC4C-2992D06B0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3D7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rsid w:val="003A3D75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discovery.nationalarchives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2015-12-12T19:09:00Z</dcterms:created>
  <dcterms:modified xsi:type="dcterms:W3CDTF">2015-12-12T19:09:00Z</dcterms:modified>
</cp:coreProperties>
</file>