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1B76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6F26A37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Hackford, Norfolk. Smith.</w:t>
      </w:r>
    </w:p>
    <w:p w14:paraId="0CE18C7C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</w:p>
    <w:p w14:paraId="43D735FB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</w:p>
    <w:p w14:paraId="323EBC38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Roger </w:t>
      </w:r>
      <w:proofErr w:type="spellStart"/>
      <w:r>
        <w:rPr>
          <w:rFonts w:cs="Times New Roman"/>
          <w:szCs w:val="24"/>
        </w:rPr>
        <w:t>Shillyng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2BC7889C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0D0A177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</w:p>
    <w:p w14:paraId="7ECF0F12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</w:p>
    <w:p w14:paraId="68821242" w14:textId="77777777" w:rsidR="00947BBF" w:rsidRDefault="00947BBF" w:rsidP="00947BB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2EC90C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D24C" w14:textId="77777777" w:rsidR="00947BBF" w:rsidRDefault="00947BBF" w:rsidP="009139A6">
      <w:r>
        <w:separator/>
      </w:r>
    </w:p>
  </w:endnote>
  <w:endnote w:type="continuationSeparator" w:id="0">
    <w:p w14:paraId="7EC607E4" w14:textId="77777777" w:rsidR="00947BBF" w:rsidRDefault="00947B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14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BC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A8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206C" w14:textId="77777777" w:rsidR="00947BBF" w:rsidRDefault="00947BBF" w:rsidP="009139A6">
      <w:r>
        <w:separator/>
      </w:r>
    </w:p>
  </w:footnote>
  <w:footnote w:type="continuationSeparator" w:id="0">
    <w:p w14:paraId="0B0EC1C2" w14:textId="77777777" w:rsidR="00947BBF" w:rsidRDefault="00947B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D2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AC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4E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B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947BBF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2AE2"/>
  <w15:chartTrackingRefBased/>
  <w15:docId w15:val="{58290014-B02F-4910-9743-1DA8FFE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47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2025-03-12T12:10:00Z</dcterms:created>
  <dcterms:modified xsi:type="dcterms:W3CDTF">2025-03-12T12:11:00Z</dcterms:modified>
</cp:coreProperties>
</file>